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5"/>
      </w:tblGrid>
      <w:tr w:rsidR="00505343" w:rsidRPr="00F80E67" w14:paraId="6240C01B" w14:textId="77777777" w:rsidTr="00C93A6E">
        <w:trPr>
          <w:trHeight w:val="893"/>
        </w:trPr>
        <w:tc>
          <w:tcPr>
            <w:tcW w:w="10625" w:type="dxa"/>
          </w:tcPr>
          <w:p w14:paraId="2B70ADDD" w14:textId="77777777" w:rsidR="0080075C" w:rsidRPr="00F80E67" w:rsidRDefault="0080075C" w:rsidP="00F80E67">
            <w:pPr>
              <w:jc w:val="center"/>
              <w:rPr>
                <w:rFonts w:ascii="Arial" w:hAnsi="Arial" w:cs="Arial"/>
              </w:rPr>
            </w:pPr>
          </w:p>
          <w:p w14:paraId="1CCAD014" w14:textId="77777777" w:rsidR="0080075C" w:rsidRDefault="007930D3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DE RÉPONSE À L</w:t>
            </w:r>
            <w:r w:rsidR="00E94341">
              <w:rPr>
                <w:rFonts w:ascii="Arial" w:hAnsi="Arial" w:cs="Arial"/>
                <w:b/>
                <w:bCs/>
                <w:sz w:val="28"/>
                <w:szCs w:val="28"/>
              </w:rPr>
              <w:t>’APPEL À PROJETS</w:t>
            </w:r>
            <w:r w:rsidR="00484F35"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  <w:p w14:paraId="2B9D4C1C" w14:textId="77777777" w:rsidR="00BA4F74" w:rsidRDefault="00BA4F74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7D9487" w14:textId="77777777" w:rsidR="00851D32" w:rsidRPr="00646F78" w:rsidRDefault="00BA4F74" w:rsidP="00E525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6F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Transition enfant - adulte dans la prise en charge sanitaire </w:t>
            </w:r>
          </w:p>
          <w:p w14:paraId="08B7EE64" w14:textId="71DCF59D" w:rsidR="0080075C" w:rsidRDefault="0032363C" w:rsidP="00E525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du diabète</w:t>
            </w:r>
            <w:r w:rsidR="00BA4F7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134122A9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(Les réponses seront impérativement 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  <w:u w:val="single"/>
              </w:rPr>
              <w:t>dactylographiées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, </w:t>
            </w:r>
          </w:p>
          <w:p w14:paraId="44DB66F1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les réponses manuscrites ne seront pas prises en compte)</w:t>
            </w:r>
          </w:p>
          <w:p w14:paraId="3008F236" w14:textId="77777777" w:rsidR="00484F35" w:rsidRPr="00484F35" w:rsidRDefault="00484F35" w:rsidP="00E525D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14:paraId="6916B861" w14:textId="77777777" w:rsidR="00E94341" w:rsidRPr="007930D3" w:rsidRDefault="00E94341" w:rsidP="00F208EF">
      <w:pPr>
        <w:rPr>
          <w:rFonts w:ascii="Arial" w:hAnsi="Arial" w:cs="Arial"/>
          <w:bCs/>
          <w:sz w:val="22"/>
        </w:rPr>
      </w:pPr>
    </w:p>
    <w:p w14:paraId="27AC42A6" w14:textId="77777777" w:rsidR="00E94341" w:rsidRDefault="00E94341" w:rsidP="00F208EF">
      <w:pPr>
        <w:rPr>
          <w:rFonts w:ascii="Arial" w:hAnsi="Arial" w:cs="Arial"/>
          <w:bCs/>
        </w:rPr>
      </w:pPr>
    </w:p>
    <w:p w14:paraId="168592E1" w14:textId="77777777" w:rsidR="00FF68BB" w:rsidRDefault="00FF68BB" w:rsidP="00F208EF">
      <w:pPr>
        <w:rPr>
          <w:rFonts w:ascii="Arial" w:hAnsi="Arial" w:cs="Arial"/>
          <w:bCs/>
        </w:rPr>
      </w:pPr>
    </w:p>
    <w:p w14:paraId="1D607A89" w14:textId="24E42330" w:rsidR="00F208EF" w:rsidRPr="000261F5" w:rsidRDefault="00E94341" w:rsidP="00C93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1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IDENTITÉ DU </w:t>
      </w:r>
      <w:r w:rsidR="00393B4A">
        <w:rPr>
          <w:rFonts w:ascii="Arial" w:hAnsi="Arial" w:cs="Arial"/>
          <w:b/>
          <w:sz w:val="22"/>
          <w:szCs w:val="22"/>
        </w:rPr>
        <w:t>PORTEUR DE PROJET</w:t>
      </w:r>
      <w:r w:rsidR="00851D32">
        <w:rPr>
          <w:rFonts w:ascii="Arial" w:hAnsi="Arial" w:cs="Arial"/>
          <w:b/>
          <w:sz w:val="22"/>
          <w:szCs w:val="22"/>
        </w:rPr>
        <w:tab/>
      </w:r>
    </w:p>
    <w:p w14:paraId="1949A779" w14:textId="77777777" w:rsidR="00F208EF" w:rsidRDefault="00F208EF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AA8E4C" w14:textId="77777777" w:rsidR="008D28B3" w:rsidRPr="008D28B3" w:rsidRDefault="008D28B3" w:rsidP="008D28B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D28B3">
        <w:rPr>
          <w:rFonts w:ascii="Arial" w:hAnsi="Arial" w:cs="Arial"/>
          <w:b/>
          <w:sz w:val="20"/>
          <w:szCs w:val="20"/>
        </w:rPr>
        <w:t>Structure porteuse du projet</w:t>
      </w:r>
    </w:p>
    <w:p w14:paraId="5F21BC12" w14:textId="77777777" w:rsidR="008D28B3" w:rsidRDefault="008D28B3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919"/>
        <w:gridCol w:w="7776"/>
      </w:tblGrid>
      <w:tr w:rsidR="00E94341" w14:paraId="45CF7595" w14:textId="77777777" w:rsidTr="008E2EA9">
        <w:tc>
          <w:tcPr>
            <w:tcW w:w="2919" w:type="dxa"/>
          </w:tcPr>
          <w:p w14:paraId="2C38DCCD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4341">
              <w:rPr>
                <w:rFonts w:ascii="Arial" w:hAnsi="Arial" w:cs="Arial"/>
                <w:b/>
                <w:sz w:val="20"/>
                <w:szCs w:val="20"/>
              </w:rPr>
              <w:t>Raison sociale</w:t>
            </w:r>
          </w:p>
        </w:tc>
        <w:tc>
          <w:tcPr>
            <w:tcW w:w="7776" w:type="dxa"/>
          </w:tcPr>
          <w:p w14:paraId="1C7B6B4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D32" w14:paraId="415C42E8" w14:textId="77777777" w:rsidTr="008E2EA9">
        <w:tc>
          <w:tcPr>
            <w:tcW w:w="2919" w:type="dxa"/>
          </w:tcPr>
          <w:p w14:paraId="42DEB975" w14:textId="77777777" w:rsidR="00851D32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757D9FA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2EE4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97F6E2E" w14:textId="77777777" w:rsidTr="008E2EA9">
        <w:tc>
          <w:tcPr>
            <w:tcW w:w="2919" w:type="dxa"/>
          </w:tcPr>
          <w:p w14:paraId="0B7F96C6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</w:t>
            </w:r>
          </w:p>
        </w:tc>
        <w:tc>
          <w:tcPr>
            <w:tcW w:w="7776" w:type="dxa"/>
          </w:tcPr>
          <w:p w14:paraId="38C7F143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313D963" w14:textId="77777777" w:rsidTr="008E2EA9">
        <w:tc>
          <w:tcPr>
            <w:tcW w:w="2919" w:type="dxa"/>
          </w:tcPr>
          <w:p w14:paraId="58B2C88E" w14:textId="77777777" w:rsidR="00E94341" w:rsidRPr="00E94341" w:rsidRDefault="00E94341" w:rsidP="00E943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 du siège social</w:t>
            </w:r>
          </w:p>
        </w:tc>
        <w:tc>
          <w:tcPr>
            <w:tcW w:w="7776" w:type="dxa"/>
          </w:tcPr>
          <w:p w14:paraId="5DC4D45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EE26F8F" w14:textId="77777777" w:rsidTr="008E2EA9">
        <w:tc>
          <w:tcPr>
            <w:tcW w:w="2919" w:type="dxa"/>
          </w:tcPr>
          <w:p w14:paraId="0B87907F" w14:textId="77777777" w:rsidR="00E94341" w:rsidRPr="00E94341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</w:t>
            </w:r>
            <w:r w:rsidR="00E94341">
              <w:rPr>
                <w:rFonts w:ascii="Arial" w:hAnsi="Arial" w:cs="Arial"/>
                <w:b/>
                <w:sz w:val="20"/>
                <w:szCs w:val="20"/>
              </w:rPr>
              <w:t xml:space="preserve"> juridique</w:t>
            </w:r>
          </w:p>
        </w:tc>
        <w:tc>
          <w:tcPr>
            <w:tcW w:w="7776" w:type="dxa"/>
          </w:tcPr>
          <w:p w14:paraId="6ABF1055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FADF51F" w14:textId="77777777" w:rsidTr="008E2EA9">
        <w:tc>
          <w:tcPr>
            <w:tcW w:w="2919" w:type="dxa"/>
          </w:tcPr>
          <w:p w14:paraId="422F668C" w14:textId="77777777" w:rsidR="008C402C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création</w:t>
            </w:r>
            <w:r w:rsidR="008C4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DEA342" w14:textId="708890FE" w:rsidR="00E94341" w:rsidRPr="008C402C" w:rsidRDefault="008C402C" w:rsidP="008C402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(pas applicable aux établissements sanitaires)</w:t>
            </w:r>
          </w:p>
        </w:tc>
        <w:tc>
          <w:tcPr>
            <w:tcW w:w="7776" w:type="dxa"/>
          </w:tcPr>
          <w:p w14:paraId="6B29DA70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5407B7D5" w14:textId="77777777" w:rsidTr="008E2EA9">
        <w:tc>
          <w:tcPr>
            <w:tcW w:w="2919" w:type="dxa"/>
          </w:tcPr>
          <w:p w14:paraId="0FA1789C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409CC40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9F63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1C149B57" w14:textId="77777777" w:rsidTr="008E2EA9">
        <w:tc>
          <w:tcPr>
            <w:tcW w:w="2919" w:type="dxa"/>
          </w:tcPr>
          <w:p w14:paraId="47243906" w14:textId="77777777" w:rsidR="00767380" w:rsidRPr="00767380" w:rsidRDefault="00767380" w:rsidP="005E287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FINESS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applicable)</w:t>
            </w:r>
          </w:p>
        </w:tc>
        <w:tc>
          <w:tcPr>
            <w:tcW w:w="7776" w:type="dxa"/>
          </w:tcPr>
          <w:p w14:paraId="53AC826E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76" w14:paraId="10CB71D5" w14:textId="77777777" w:rsidTr="008E2EA9">
        <w:tc>
          <w:tcPr>
            <w:tcW w:w="2919" w:type="dxa"/>
          </w:tcPr>
          <w:p w14:paraId="5D98293A" w14:textId="77777777" w:rsidR="005E2876" w:rsidRDefault="005E2876" w:rsidP="005E28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APE</w:t>
            </w:r>
          </w:p>
        </w:tc>
        <w:tc>
          <w:tcPr>
            <w:tcW w:w="7776" w:type="dxa"/>
          </w:tcPr>
          <w:p w14:paraId="317280FF" w14:textId="77777777" w:rsidR="005E2876" w:rsidRDefault="005E2876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71" w14:paraId="3AA83B0D" w14:textId="77777777" w:rsidTr="008E2EA9">
        <w:tc>
          <w:tcPr>
            <w:tcW w:w="2919" w:type="dxa"/>
          </w:tcPr>
          <w:p w14:paraId="67DABEE2" w14:textId="77777777" w:rsidR="00D25A71" w:rsidRDefault="00D25A71" w:rsidP="00767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web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existant)</w:t>
            </w:r>
          </w:p>
        </w:tc>
        <w:tc>
          <w:tcPr>
            <w:tcW w:w="7776" w:type="dxa"/>
          </w:tcPr>
          <w:p w14:paraId="4DD9E162" w14:textId="77777777" w:rsidR="00D25A71" w:rsidRDefault="00D25A7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4261" w14:textId="77777777"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14:paraId="69756937" w14:textId="77777777" w:rsidR="00F208EF" w:rsidRDefault="00F208EF" w:rsidP="00F208EF">
      <w:pPr>
        <w:rPr>
          <w:rFonts w:ascii="Arial" w:hAnsi="Arial" w:cs="Arial"/>
          <w:bCs/>
        </w:rPr>
      </w:pPr>
    </w:p>
    <w:p w14:paraId="585244FC" w14:textId="77777777" w:rsidR="005F152E" w:rsidRPr="008D28B3" w:rsidRDefault="008935D9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>Représentant légal de l’organisme</w:t>
      </w:r>
    </w:p>
    <w:p w14:paraId="672D67DD" w14:textId="77777777" w:rsidR="008D28B3" w:rsidRDefault="008D28B3" w:rsidP="008D28B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933"/>
        <w:gridCol w:w="7776"/>
      </w:tblGrid>
      <w:tr w:rsidR="008935D9" w14:paraId="57AC275D" w14:textId="77777777" w:rsidTr="008E2EA9">
        <w:tc>
          <w:tcPr>
            <w:tcW w:w="2933" w:type="dxa"/>
          </w:tcPr>
          <w:p w14:paraId="53F66DD7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2FE0A1C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7A209940" w14:textId="77777777" w:rsidTr="008E2EA9">
        <w:tc>
          <w:tcPr>
            <w:tcW w:w="2933" w:type="dxa"/>
          </w:tcPr>
          <w:p w14:paraId="026EF83A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76356996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501A54F1" w14:textId="77777777" w:rsidTr="008E2EA9">
        <w:tc>
          <w:tcPr>
            <w:tcW w:w="2933" w:type="dxa"/>
          </w:tcPr>
          <w:p w14:paraId="4FA42376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66F13F68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A87C6FD" w14:textId="77777777" w:rsidTr="008E2EA9">
        <w:tc>
          <w:tcPr>
            <w:tcW w:w="2933" w:type="dxa"/>
          </w:tcPr>
          <w:p w14:paraId="1D398B6D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43A6A153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9A48EA2" w14:textId="77777777" w:rsidTr="008E2EA9">
        <w:tc>
          <w:tcPr>
            <w:tcW w:w="2933" w:type="dxa"/>
          </w:tcPr>
          <w:p w14:paraId="75E9CFF1" w14:textId="77777777" w:rsidR="008935D9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5DB504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73" w14:paraId="32062741" w14:textId="77777777" w:rsidTr="008E2EA9">
        <w:tc>
          <w:tcPr>
            <w:tcW w:w="2933" w:type="dxa"/>
          </w:tcPr>
          <w:p w14:paraId="6900D5EF" w14:textId="77777777" w:rsidR="00A91473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601C200B" w14:textId="77777777" w:rsidR="00A91473" w:rsidRDefault="00A91473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B99D" w14:textId="77777777" w:rsidR="00F208EF" w:rsidRDefault="00F208EF" w:rsidP="00F208EF">
      <w:pPr>
        <w:rPr>
          <w:rFonts w:ascii="Arial" w:hAnsi="Arial" w:cs="Arial"/>
          <w:bCs/>
        </w:rPr>
      </w:pPr>
    </w:p>
    <w:p w14:paraId="36097D13" w14:textId="77777777" w:rsidR="00FF68BB" w:rsidRDefault="00FF68BB" w:rsidP="00F208EF">
      <w:pPr>
        <w:rPr>
          <w:rFonts w:ascii="Arial" w:hAnsi="Arial" w:cs="Arial"/>
          <w:bCs/>
        </w:rPr>
      </w:pPr>
    </w:p>
    <w:p w14:paraId="25100EDB" w14:textId="77777777" w:rsidR="00115605" w:rsidRPr="008D28B3" w:rsidRDefault="00115605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 xml:space="preserve">Personne de contact opérationnelle dans le cadre du projet </w:t>
      </w:r>
    </w:p>
    <w:p w14:paraId="7416AFF0" w14:textId="77777777" w:rsidR="00F208EF" w:rsidRPr="0068115D" w:rsidRDefault="00115605" w:rsidP="008D28B3">
      <w:pPr>
        <w:shd w:val="clear" w:color="auto" w:fill="FFFFFF"/>
        <w:ind w:firstLine="709"/>
        <w:jc w:val="both"/>
        <w:rPr>
          <w:rFonts w:ascii="Arial" w:hAnsi="Arial" w:cs="Arial"/>
          <w:bCs/>
          <w:i/>
          <w:color w:val="0070C0"/>
          <w:sz w:val="18"/>
          <w:szCs w:val="20"/>
        </w:rPr>
      </w:pPr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(si différente du représentant légal)</w:t>
      </w:r>
    </w:p>
    <w:p w14:paraId="256875DD" w14:textId="77777777"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723" w:type="dxa"/>
        <w:tblInd w:w="-145" w:type="dxa"/>
        <w:tblLook w:val="04A0" w:firstRow="1" w:lastRow="0" w:firstColumn="1" w:lastColumn="0" w:noHBand="0" w:noVBand="1"/>
      </w:tblPr>
      <w:tblGrid>
        <w:gridCol w:w="2947"/>
        <w:gridCol w:w="7776"/>
      </w:tblGrid>
      <w:tr w:rsidR="00115605" w14:paraId="645AA1E2" w14:textId="77777777" w:rsidTr="008E2EA9">
        <w:tc>
          <w:tcPr>
            <w:tcW w:w="2947" w:type="dxa"/>
          </w:tcPr>
          <w:p w14:paraId="337E538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10569339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59E6498" w14:textId="77777777" w:rsidTr="008E2EA9">
        <w:tc>
          <w:tcPr>
            <w:tcW w:w="2947" w:type="dxa"/>
          </w:tcPr>
          <w:p w14:paraId="04015371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41EABE9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3CBD530A" w14:textId="77777777" w:rsidTr="008E2EA9">
        <w:tc>
          <w:tcPr>
            <w:tcW w:w="2947" w:type="dxa"/>
          </w:tcPr>
          <w:p w14:paraId="08860ED6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19F3E5A3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49F2BFB5" w14:textId="77777777" w:rsidTr="008E2EA9">
        <w:tc>
          <w:tcPr>
            <w:tcW w:w="2947" w:type="dxa"/>
          </w:tcPr>
          <w:p w14:paraId="462782A5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74CBCFE0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DA72917" w14:textId="77777777" w:rsidTr="008E2EA9">
        <w:tc>
          <w:tcPr>
            <w:tcW w:w="2947" w:type="dxa"/>
          </w:tcPr>
          <w:p w14:paraId="00B15BFF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F2305ED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24E624A0" w14:textId="77777777" w:rsidTr="008E2EA9">
        <w:tc>
          <w:tcPr>
            <w:tcW w:w="2947" w:type="dxa"/>
          </w:tcPr>
          <w:p w14:paraId="40E0547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7914900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DE13" w14:textId="77777777" w:rsidR="00115605" w:rsidRDefault="00115605" w:rsidP="00F208EF">
      <w:pPr>
        <w:jc w:val="both"/>
        <w:rPr>
          <w:rFonts w:ascii="Arial" w:hAnsi="Arial" w:cs="Arial"/>
          <w:sz w:val="20"/>
          <w:szCs w:val="20"/>
        </w:rPr>
      </w:pPr>
    </w:p>
    <w:p w14:paraId="2AAF517A" w14:textId="77777777" w:rsidR="00115605" w:rsidRDefault="00115605" w:rsidP="00F510DD">
      <w:pPr>
        <w:jc w:val="both"/>
        <w:rPr>
          <w:rFonts w:ascii="Arial" w:hAnsi="Arial" w:cs="Arial"/>
          <w:sz w:val="20"/>
          <w:szCs w:val="20"/>
        </w:rPr>
      </w:pPr>
    </w:p>
    <w:p w14:paraId="22D56F3E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11960A8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59E03A4" w14:textId="77777777" w:rsidR="005F152E" w:rsidRPr="00234EEE" w:rsidRDefault="00A353CA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DESCRIPTIF DU PROJET</w:t>
      </w:r>
    </w:p>
    <w:p w14:paraId="49FE9919" w14:textId="77777777" w:rsidR="00261014" w:rsidRDefault="00261014" w:rsidP="00261014">
      <w:pPr>
        <w:jc w:val="both"/>
        <w:rPr>
          <w:rFonts w:ascii="Arial" w:hAnsi="Arial" w:cs="Arial"/>
          <w:b/>
          <w:sz w:val="20"/>
          <w:szCs w:val="20"/>
        </w:rPr>
      </w:pPr>
    </w:p>
    <w:p w14:paraId="47442AEC" w14:textId="77777777" w:rsidR="00047D30" w:rsidRPr="008F5B08" w:rsidRDefault="00047D30" w:rsidP="0026101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81" w:type="dxa"/>
        <w:tblInd w:w="-103" w:type="dxa"/>
        <w:tblLook w:val="04A0" w:firstRow="1" w:lastRow="0" w:firstColumn="1" w:lastColumn="0" w:noHBand="0" w:noVBand="1"/>
      </w:tblPr>
      <w:tblGrid>
        <w:gridCol w:w="2905"/>
        <w:gridCol w:w="7776"/>
      </w:tblGrid>
      <w:tr w:rsidR="00047D30" w14:paraId="07D6199D" w14:textId="77777777" w:rsidTr="008E2EA9">
        <w:tc>
          <w:tcPr>
            <w:tcW w:w="2905" w:type="dxa"/>
          </w:tcPr>
          <w:p w14:paraId="1D2F8D95" w14:textId="77777777" w:rsidR="00047D30" w:rsidRDefault="00047D30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7D30">
              <w:rPr>
                <w:rFonts w:ascii="Arial" w:hAnsi="Arial" w:cs="Arial"/>
                <w:b/>
                <w:sz w:val="20"/>
                <w:szCs w:val="20"/>
              </w:rPr>
              <w:t>Intitulé du projet</w:t>
            </w:r>
          </w:p>
          <w:p w14:paraId="44574B8B" w14:textId="63A2D5F8" w:rsidR="00851D32" w:rsidRPr="00637AC5" w:rsidRDefault="00851D32" w:rsidP="00874726">
            <w:pPr>
              <w:jc w:val="both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(court)</w:t>
            </w:r>
          </w:p>
        </w:tc>
        <w:tc>
          <w:tcPr>
            <w:tcW w:w="7776" w:type="dxa"/>
          </w:tcPr>
          <w:p w14:paraId="63F9F919" w14:textId="77777777" w:rsidR="00047D30" w:rsidRDefault="00047D30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4440C0D7" w14:textId="77777777" w:rsidTr="008E2EA9">
        <w:tc>
          <w:tcPr>
            <w:tcW w:w="2905" w:type="dxa"/>
          </w:tcPr>
          <w:p w14:paraId="3BA1543B" w14:textId="78F779D6" w:rsidR="00A81918" w:rsidRPr="00047D30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Territoire </w:t>
            </w:r>
            <w:r w:rsidR="00393B4A">
              <w:rPr>
                <w:rFonts w:ascii="Arial" w:hAnsi="Arial" w:cs="Arial"/>
                <w:b/>
                <w:sz w:val="20"/>
                <w:szCs w:val="20"/>
              </w:rPr>
              <w:t>de déploiement du projet</w:t>
            </w:r>
          </w:p>
        </w:tc>
        <w:tc>
          <w:tcPr>
            <w:tcW w:w="7776" w:type="dxa"/>
          </w:tcPr>
          <w:p w14:paraId="37293E1D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274B3C64" w14:textId="77777777" w:rsidTr="008E2EA9">
        <w:tc>
          <w:tcPr>
            <w:tcW w:w="2905" w:type="dxa"/>
          </w:tcPr>
          <w:p w14:paraId="0332DDF0" w14:textId="77777777" w:rsidR="00A81918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début du projet</w:t>
            </w:r>
          </w:p>
        </w:tc>
        <w:tc>
          <w:tcPr>
            <w:tcW w:w="7776" w:type="dxa"/>
          </w:tcPr>
          <w:p w14:paraId="5178EDE5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2BB" w14:paraId="12946FD8" w14:textId="77777777" w:rsidTr="008E2EA9">
        <w:tc>
          <w:tcPr>
            <w:tcW w:w="2905" w:type="dxa"/>
          </w:tcPr>
          <w:p w14:paraId="0C589CC7" w14:textId="77777777" w:rsidR="00A332BB" w:rsidRDefault="00A332BB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 de réalisation envisagée</w:t>
            </w:r>
          </w:p>
          <w:p w14:paraId="3E83269B" w14:textId="77777777" w:rsidR="00EC2289" w:rsidRDefault="00EC2289" w:rsidP="00EC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(2 ans maximum)</w:t>
            </w:r>
          </w:p>
        </w:tc>
        <w:tc>
          <w:tcPr>
            <w:tcW w:w="7776" w:type="dxa"/>
          </w:tcPr>
          <w:p w14:paraId="486CD782" w14:textId="77777777" w:rsidR="00A332BB" w:rsidRDefault="00A332BB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B4A" w14:paraId="7382B46B" w14:textId="77777777" w:rsidTr="007D2F32">
        <w:tc>
          <w:tcPr>
            <w:tcW w:w="2905" w:type="dxa"/>
            <w:shd w:val="clear" w:color="auto" w:fill="auto"/>
          </w:tcPr>
          <w:p w14:paraId="17B63F9A" w14:textId="12F546C4" w:rsidR="00393B4A" w:rsidRDefault="00393B4A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S’agit-il d’un nouveau projet ? </w:t>
            </w:r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(oui / non)</w:t>
            </w:r>
          </w:p>
        </w:tc>
        <w:tc>
          <w:tcPr>
            <w:tcW w:w="7776" w:type="dxa"/>
            <w:shd w:val="clear" w:color="auto" w:fill="auto"/>
          </w:tcPr>
          <w:p w14:paraId="45B2B2D0" w14:textId="77777777" w:rsidR="00393B4A" w:rsidRPr="007D2F32" w:rsidRDefault="00393B4A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936E3C" w14:textId="77777777" w:rsidR="00F208EF" w:rsidRDefault="00F208EF" w:rsidP="00874726">
      <w:pPr>
        <w:jc w:val="both"/>
        <w:rPr>
          <w:rFonts w:ascii="Arial" w:hAnsi="Arial" w:cs="Arial"/>
          <w:sz w:val="20"/>
          <w:szCs w:val="20"/>
        </w:rPr>
      </w:pPr>
    </w:p>
    <w:p w14:paraId="29F8D98D" w14:textId="77777777" w:rsidR="00484F58" w:rsidRDefault="00484F58" w:rsidP="00874726">
      <w:pPr>
        <w:jc w:val="both"/>
        <w:rPr>
          <w:rFonts w:ascii="Arial" w:hAnsi="Arial" w:cs="Arial"/>
          <w:b/>
          <w:sz w:val="20"/>
          <w:szCs w:val="20"/>
        </w:rPr>
      </w:pPr>
    </w:p>
    <w:p w14:paraId="4ABEC353" w14:textId="77777777" w:rsidR="00571060" w:rsidRDefault="007545A1" w:rsidP="00484F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 général du</w:t>
      </w:r>
      <w:r w:rsidR="00100336" w:rsidRPr="00484F58">
        <w:rPr>
          <w:rFonts w:ascii="Arial" w:hAnsi="Arial" w:cs="Arial"/>
          <w:b/>
          <w:sz w:val="20"/>
          <w:szCs w:val="20"/>
        </w:rPr>
        <w:t xml:space="preserve"> projet</w:t>
      </w:r>
      <w:r w:rsidR="00100336" w:rsidRPr="008940B7">
        <w:rPr>
          <w:rFonts w:ascii="Arial" w:hAnsi="Arial" w:cs="Arial"/>
          <w:b/>
          <w:sz w:val="20"/>
          <w:szCs w:val="20"/>
        </w:rPr>
        <w:t xml:space="preserve"> </w:t>
      </w:r>
      <w:r w:rsidR="0020226E">
        <w:rPr>
          <w:rFonts w:ascii="Arial" w:hAnsi="Arial" w:cs="Arial"/>
          <w:b/>
          <w:sz w:val="20"/>
          <w:szCs w:val="20"/>
        </w:rPr>
        <w:t>/ résultat attendu</w:t>
      </w:r>
    </w:p>
    <w:p w14:paraId="13581D79" w14:textId="77777777" w:rsidR="0053256D" w:rsidRDefault="00213BAE" w:rsidP="00213BAE">
      <w:pPr>
        <w:rPr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F94408" w14:paraId="0916C14A" w14:textId="77777777" w:rsidTr="008E2EA9">
        <w:tc>
          <w:tcPr>
            <w:tcW w:w="10602" w:type="dxa"/>
          </w:tcPr>
          <w:p w14:paraId="366F6806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F68971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03970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7C5E5CD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0D9F6C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BA9C3A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AC4D510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C2E7B0A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32F94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49155E1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698911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60254CE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7C209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FA9B05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19CCC9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BD1F6C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0F6617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7057B87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860C288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313C91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4901FB5D" w14:textId="77777777" w:rsidR="00F208EF" w:rsidRDefault="00F208EF" w:rsidP="0053256D">
      <w:pPr>
        <w:jc w:val="both"/>
        <w:rPr>
          <w:sz w:val="18"/>
          <w:szCs w:val="18"/>
          <w:u w:val="single"/>
        </w:rPr>
      </w:pPr>
    </w:p>
    <w:p w14:paraId="6C150390" w14:textId="6260EF54" w:rsidR="006A558F" w:rsidRDefault="0020226E" w:rsidP="001D692C">
      <w:pPr>
        <w:pStyle w:val="Paragraphedeliste"/>
        <w:numPr>
          <w:ilvl w:val="0"/>
          <w:numId w:val="18"/>
        </w:numPr>
        <w:tabs>
          <w:tab w:val="left" w:pos="181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Objectif(s) opérationnel(s) pour</w:t>
      </w:r>
      <w:r w:rsidR="001D692C" w:rsidRPr="001D692C">
        <w:rPr>
          <w:rFonts w:ascii="Arial" w:hAnsi="Arial" w:cs="Arial"/>
          <w:b/>
          <w:sz w:val="20"/>
          <w:szCs w:val="20"/>
        </w:rPr>
        <w:t xml:space="preserve"> atteindre </w:t>
      </w:r>
      <w:r>
        <w:rPr>
          <w:rFonts w:ascii="Arial" w:hAnsi="Arial" w:cs="Arial"/>
          <w:b/>
          <w:sz w:val="20"/>
          <w:szCs w:val="20"/>
        </w:rPr>
        <w:t>ce résultat</w:t>
      </w:r>
    </w:p>
    <w:p w14:paraId="7D3690E9" w14:textId="6C9D39D1" w:rsidR="001D692C" w:rsidRDefault="00213BAE" w:rsidP="001D692C">
      <w:pPr>
        <w:rPr>
          <w:rFonts w:ascii="Arial" w:hAnsi="Arial" w:cs="Arial"/>
          <w:bCs/>
          <w:i/>
          <w:color w:val="FF0000"/>
          <w:sz w:val="18"/>
          <w:szCs w:val="22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 w:rsidRPr="0068115D">
        <w:rPr>
          <w:rFonts w:ascii="Arial" w:hAnsi="Arial" w:cs="Arial"/>
          <w:bCs/>
          <w:i/>
          <w:color w:val="0070C0"/>
          <w:sz w:val="18"/>
          <w:szCs w:val="22"/>
        </w:rPr>
        <w:br/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  <w:u w:val="single"/>
        </w:rPr>
        <w:t>NB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 : dans le cas d’un projet existant, détailler ici la </w:t>
      </w:r>
      <w:r w:rsidR="00BA5FDE" w:rsidRPr="00F917F1">
        <w:rPr>
          <w:rFonts w:ascii="Arial" w:hAnsi="Arial" w:cs="Arial"/>
          <w:b/>
          <w:i/>
          <w:color w:val="FF0000"/>
          <w:sz w:val="18"/>
          <w:szCs w:val="22"/>
        </w:rPr>
        <w:t>plus-value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 de cette nouvelle phase du projet (apports concrets, etc.)</w:t>
      </w:r>
    </w:p>
    <w:p w14:paraId="6531BB15" w14:textId="77777777" w:rsidR="00BA5FDE" w:rsidRPr="0068115D" w:rsidRDefault="00BA5FDE" w:rsidP="001D692C">
      <w:pPr>
        <w:rPr>
          <w:color w:val="0070C0"/>
        </w:rPr>
      </w:pPr>
    </w:p>
    <w:p w14:paraId="31624689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8D468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95D10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4335D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336B3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84A82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F25FC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0F655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B3A49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E374E7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70727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FA28B4" w14:textId="77777777" w:rsidR="001D692C" w:rsidRP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84A72" w14:textId="77777777" w:rsidR="001D692C" w:rsidRPr="001D692C" w:rsidRDefault="001D692C" w:rsidP="001D692C"/>
    <w:p w14:paraId="3C4CD513" w14:textId="77777777" w:rsidR="00221CBF" w:rsidRPr="009D6918" w:rsidRDefault="006864D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b/>
          <w:sz w:val="22"/>
          <w:szCs w:val="22"/>
        </w:rPr>
      </w:pPr>
      <w:r w:rsidRPr="006864DB">
        <w:rPr>
          <w:rFonts w:ascii="Arial" w:hAnsi="Arial" w:cs="Arial"/>
          <w:b/>
          <w:sz w:val="22"/>
          <w:szCs w:val="22"/>
        </w:rPr>
        <w:t xml:space="preserve">3. MOYENS </w:t>
      </w:r>
      <w:r w:rsidR="00221CBF">
        <w:rPr>
          <w:rFonts w:ascii="Arial" w:hAnsi="Arial" w:cs="Arial"/>
          <w:b/>
          <w:sz w:val="22"/>
          <w:szCs w:val="22"/>
        </w:rPr>
        <w:t xml:space="preserve">MIS EN ŒUVRE AU SEIN </w:t>
      </w:r>
      <w:r w:rsidR="00221CBF" w:rsidRPr="009D6918">
        <w:rPr>
          <w:rFonts w:ascii="Arial" w:hAnsi="Arial" w:cs="Arial"/>
          <w:b/>
          <w:sz w:val="22"/>
          <w:szCs w:val="22"/>
        </w:rPr>
        <w:t>DE LA STRUCTURE PORTEUSE</w:t>
      </w:r>
    </w:p>
    <w:p w14:paraId="6A9715B0" w14:textId="77777777" w:rsidR="006864DB" w:rsidRDefault="006864DB" w:rsidP="006864DB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4127EE55" w14:textId="77777777" w:rsidR="006864DB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bookmarkStart w:id="0" w:name="_Hlk196761935"/>
      <w:r w:rsidRPr="008D1F30">
        <w:rPr>
          <w:rFonts w:ascii="Arial" w:hAnsi="Arial" w:cs="Arial"/>
          <w:b/>
          <w:sz w:val="20"/>
          <w:szCs w:val="20"/>
        </w:rPr>
        <w:t>Moyens matériels :</w:t>
      </w:r>
    </w:p>
    <w:p w14:paraId="33EF1436" w14:textId="77777777" w:rsidR="00FF623D" w:rsidRPr="0068115D" w:rsidRDefault="00FF623D" w:rsidP="00FF623D">
      <w:pPr>
        <w:ind w:firstLine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(300 caractères maximum : infrastructure, matériel, supports mobilisés, etc.)</w:t>
      </w:r>
    </w:p>
    <w:p w14:paraId="75E73394" w14:textId="77777777" w:rsidR="00181B81" w:rsidRPr="00C302F9" w:rsidRDefault="00181B81" w:rsidP="00FF623D">
      <w:pPr>
        <w:ind w:firstLine="709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302F9" w:rsidRPr="00C302F9" w14:paraId="013F8F8D" w14:textId="77777777" w:rsidTr="00181B81">
        <w:tc>
          <w:tcPr>
            <w:tcW w:w="10774" w:type="dxa"/>
          </w:tcPr>
          <w:p w14:paraId="4A44AD2E" w14:textId="77777777" w:rsidR="00181B81" w:rsidRDefault="00181B8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E02C5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44ADD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2BE69" w14:textId="77777777" w:rsidR="00F917F1" w:rsidRPr="00C302F9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72B9AF" w14:textId="77777777" w:rsidR="00181B81" w:rsidRPr="00784A85" w:rsidRDefault="00181B81" w:rsidP="00FF623D">
      <w:pPr>
        <w:ind w:firstLine="709"/>
        <w:rPr>
          <w:rFonts w:ascii="Arial" w:hAnsi="Arial" w:cs="Arial"/>
          <w:bCs/>
          <w:i/>
          <w:iCs/>
          <w:color w:val="FF0000"/>
          <w:sz w:val="18"/>
          <w:szCs w:val="18"/>
        </w:rPr>
      </w:pPr>
    </w:p>
    <w:bookmarkEnd w:id="0"/>
    <w:p w14:paraId="55C0BDA2" w14:textId="57D4A73C" w:rsidR="0032363C" w:rsidRDefault="0032363C" w:rsidP="0032363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Outils numériques </w:t>
      </w:r>
      <w:r w:rsidR="00C84B82">
        <w:rPr>
          <w:rFonts w:ascii="Arial" w:hAnsi="Arial" w:cs="Arial"/>
          <w:b/>
          <w:sz w:val="20"/>
          <w:szCs w:val="20"/>
        </w:rPr>
        <w:t xml:space="preserve">mobilisés </w:t>
      </w:r>
      <w:r w:rsidR="00C84B82" w:rsidRPr="008D1F30">
        <w:rPr>
          <w:rFonts w:ascii="Arial" w:hAnsi="Arial" w:cs="Arial"/>
          <w:b/>
          <w:sz w:val="20"/>
          <w:szCs w:val="20"/>
        </w:rPr>
        <w:t>:</w:t>
      </w:r>
    </w:p>
    <w:p w14:paraId="5E37D9CD" w14:textId="77777777" w:rsidR="0032363C" w:rsidRPr="0068115D" w:rsidRDefault="0032363C" w:rsidP="0032363C">
      <w:pPr>
        <w:ind w:firstLine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(300 caractères maximum : infrastructure, matériel, supports mobilisés, etc.)</w:t>
      </w:r>
    </w:p>
    <w:p w14:paraId="1FAB6CA2" w14:textId="77777777" w:rsidR="0032363C" w:rsidRPr="00C302F9" w:rsidRDefault="0032363C" w:rsidP="0032363C">
      <w:pPr>
        <w:ind w:firstLine="709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32363C" w:rsidRPr="00C302F9" w14:paraId="2BA8C84C" w14:textId="77777777" w:rsidTr="00C634C4">
        <w:tc>
          <w:tcPr>
            <w:tcW w:w="10774" w:type="dxa"/>
          </w:tcPr>
          <w:p w14:paraId="0E73508E" w14:textId="77777777" w:rsidR="0032363C" w:rsidRDefault="0032363C" w:rsidP="00C63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E618EC" w14:textId="77777777" w:rsidR="0032363C" w:rsidRDefault="0032363C" w:rsidP="00C63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56FE8F" w14:textId="77777777" w:rsidR="0032363C" w:rsidRDefault="0032363C" w:rsidP="00C63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709248" w14:textId="77777777" w:rsidR="0032363C" w:rsidRPr="00C302F9" w:rsidRDefault="0032363C" w:rsidP="00C63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18D3EB" w14:textId="77777777" w:rsidR="0032363C" w:rsidRPr="00784A85" w:rsidRDefault="0032363C" w:rsidP="0032363C">
      <w:pPr>
        <w:ind w:firstLine="709"/>
        <w:rPr>
          <w:rFonts w:ascii="Arial" w:hAnsi="Arial" w:cs="Arial"/>
          <w:bCs/>
          <w:i/>
          <w:iCs/>
          <w:color w:val="FF0000"/>
          <w:sz w:val="18"/>
          <w:szCs w:val="18"/>
        </w:rPr>
      </w:pPr>
    </w:p>
    <w:p w14:paraId="124A67E3" w14:textId="77777777" w:rsidR="00FF623D" w:rsidRPr="008D1F30" w:rsidRDefault="00FF623D" w:rsidP="00FF623D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0FF6F023" w14:textId="77777777" w:rsidR="00EA33C9" w:rsidRPr="008D1F30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D1F30">
        <w:rPr>
          <w:rFonts w:ascii="Arial" w:hAnsi="Arial" w:cs="Arial"/>
          <w:b/>
          <w:sz w:val="20"/>
          <w:szCs w:val="20"/>
        </w:rPr>
        <w:t>Moyens humains :</w:t>
      </w:r>
    </w:p>
    <w:p w14:paraId="0F6727E3" w14:textId="77777777" w:rsidR="006864DB" w:rsidRPr="0068115D" w:rsidRDefault="00EA33C9" w:rsidP="009A4E0F">
      <w:pPr>
        <w:ind w:left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Quotité</w:t>
      </w: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 travail accordée au projet sur la période</w:t>
      </w:r>
      <w:r w:rsidR="006665A9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 ; </w:t>
      </w: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qualification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des personnels</w:t>
      </w:r>
      <w:r w:rsidR="009A4E0F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 ; démonstration du caractère pluridisciplinaire recherchée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371F9A6" w14:textId="77777777" w:rsidR="00221CBF" w:rsidRDefault="00221CBF" w:rsidP="008D1F30">
      <w:pPr>
        <w:ind w:firstLine="709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493"/>
        <w:gridCol w:w="8202"/>
      </w:tblGrid>
      <w:tr w:rsidR="00221CBF" w:rsidRPr="00A945E0" w14:paraId="20A8DFBF" w14:textId="77777777" w:rsidTr="008E2EA9">
        <w:tc>
          <w:tcPr>
            <w:tcW w:w="2493" w:type="dxa"/>
          </w:tcPr>
          <w:p w14:paraId="46830209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 w:rsidRPr="00A945E0">
              <w:rPr>
                <w:rFonts w:ascii="Arial" w:hAnsi="Arial" w:cs="Arial"/>
                <w:sz w:val="20"/>
              </w:rPr>
              <w:t>Nombre de salariés de la structure</w:t>
            </w:r>
          </w:p>
        </w:tc>
        <w:tc>
          <w:tcPr>
            <w:tcW w:w="8202" w:type="dxa"/>
          </w:tcPr>
          <w:p w14:paraId="2AF1FDF8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  <w:tr w:rsidR="00221CBF" w:rsidRPr="00A945E0" w14:paraId="2B1A7095" w14:textId="77777777" w:rsidTr="008E2EA9">
        <w:tc>
          <w:tcPr>
            <w:tcW w:w="2493" w:type="dxa"/>
          </w:tcPr>
          <w:p w14:paraId="099C7543" w14:textId="45A85D0F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ETP</w:t>
            </w:r>
            <w:r w:rsidR="008B74DD">
              <w:rPr>
                <w:rFonts w:ascii="Arial" w:hAnsi="Arial" w:cs="Arial"/>
                <w:sz w:val="20"/>
              </w:rPr>
              <w:t xml:space="preserve"> de la structure</w:t>
            </w:r>
            <w:r>
              <w:rPr>
                <w:rFonts w:ascii="Arial" w:hAnsi="Arial" w:cs="Arial"/>
                <w:sz w:val="20"/>
              </w:rPr>
              <w:t xml:space="preserve"> affectés au projet </w:t>
            </w:r>
            <w:r w:rsidR="00393B4A">
              <w:rPr>
                <w:rFonts w:ascii="Arial" w:hAnsi="Arial" w:cs="Arial"/>
                <w:sz w:val="20"/>
              </w:rPr>
              <w:t>et types de professionnels impliqués dans la mise en œuvre de l’action</w:t>
            </w:r>
          </w:p>
        </w:tc>
        <w:tc>
          <w:tcPr>
            <w:tcW w:w="8202" w:type="dxa"/>
          </w:tcPr>
          <w:p w14:paraId="524B3AC5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  <w:tr w:rsidR="00221CBF" w:rsidRPr="00A945E0" w14:paraId="0ABB4068" w14:textId="77777777" w:rsidTr="008E2EA9">
        <w:tc>
          <w:tcPr>
            <w:tcW w:w="2493" w:type="dxa"/>
          </w:tcPr>
          <w:p w14:paraId="305DD5E1" w14:textId="12DC1BBC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ou ETP de contributeurs extérieurs affectés au projet (bénévoles, volontaires, partenaires)</w:t>
            </w:r>
            <w:r w:rsidR="00393B4A">
              <w:rPr>
                <w:rFonts w:ascii="Arial" w:hAnsi="Arial" w:cs="Arial"/>
                <w:sz w:val="20"/>
              </w:rPr>
              <w:t xml:space="preserve"> et types de professionnels</w:t>
            </w:r>
          </w:p>
        </w:tc>
        <w:tc>
          <w:tcPr>
            <w:tcW w:w="8202" w:type="dxa"/>
          </w:tcPr>
          <w:p w14:paraId="1AE2D2BC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A27B8B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106A7251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EB059B4" w14:textId="77777777" w:rsidR="008D1F30" w:rsidRPr="00484F35" w:rsidRDefault="00627E2C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84F35">
        <w:rPr>
          <w:rFonts w:ascii="Arial" w:hAnsi="Arial" w:cs="Arial"/>
          <w:b/>
          <w:sz w:val="22"/>
          <w:szCs w:val="22"/>
        </w:rPr>
        <w:t>4. ACTIONS</w:t>
      </w:r>
    </w:p>
    <w:p w14:paraId="2E6E24C9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285F70E" w14:textId="77777777" w:rsidR="00CB00A8" w:rsidRPr="00CB00A8" w:rsidRDefault="00CB00A8" w:rsidP="00FF698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t>Description détaillée de l'action</w:t>
      </w:r>
    </w:p>
    <w:p w14:paraId="7863AB39" w14:textId="77777777" w:rsidR="00CB00A8" w:rsidRPr="0068115D" w:rsidRDefault="00784A85" w:rsidP="00CB00A8">
      <w:pPr>
        <w:jc w:val="both"/>
        <w:rPr>
          <w:color w:val="0070C0"/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CB00A8" w14:paraId="4C2749E3" w14:textId="77777777" w:rsidTr="008E2EA9">
        <w:tc>
          <w:tcPr>
            <w:tcW w:w="10602" w:type="dxa"/>
          </w:tcPr>
          <w:p w14:paraId="22ACB3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66C310A" w14:textId="77777777" w:rsidR="00CB00A8" w:rsidRPr="0068115D" w:rsidRDefault="0009084A" w:rsidP="00CE1604">
            <w:pPr>
              <w:jc w:val="both"/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</w:pPr>
            <w:r w:rsidRPr="0068115D"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  <w:t>(Le détail de l’action tiendra compte notamment des « 5 dimensions de la transition », présentées en page 2 du cahier des charges)</w:t>
            </w:r>
          </w:p>
          <w:p w14:paraId="0FA241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E1C9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F94E0F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349234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48F30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453A0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273E4A4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BB3F649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FC115B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32AAC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8CF2C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F1B72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A0BFF8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956A5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2889C3E" w14:textId="77777777" w:rsidR="00CB00A8" w:rsidRDefault="00CB00A8" w:rsidP="00CB00A8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lastRenderedPageBreak/>
        <w:t>Description du public-cible</w:t>
      </w:r>
    </w:p>
    <w:p w14:paraId="3DDEC3DA" w14:textId="77777777" w:rsidR="00CB00A8" w:rsidRDefault="00CB00A8" w:rsidP="00CB00A8">
      <w:pPr>
        <w:pStyle w:val="Paragraphedeliste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-131" w:type="dxa"/>
        <w:tblLook w:val="04A0" w:firstRow="1" w:lastRow="0" w:firstColumn="1" w:lastColumn="0" w:noHBand="0" w:noVBand="1"/>
      </w:tblPr>
      <w:tblGrid>
        <w:gridCol w:w="3528"/>
        <w:gridCol w:w="7059"/>
      </w:tblGrid>
      <w:tr w:rsidR="00CB00A8" w14:paraId="102EA38F" w14:textId="77777777" w:rsidTr="008E2EA9">
        <w:tc>
          <w:tcPr>
            <w:tcW w:w="3528" w:type="dxa"/>
          </w:tcPr>
          <w:p w14:paraId="260C470E" w14:textId="77777777" w:rsidR="00CB00A8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Tranche d’âge des bénéficiaires</w:t>
            </w:r>
          </w:p>
        </w:tc>
        <w:tc>
          <w:tcPr>
            <w:tcW w:w="7059" w:type="dxa"/>
          </w:tcPr>
          <w:p w14:paraId="400EBB27" w14:textId="77777777" w:rsidR="00CB00A8" w:rsidRDefault="00CB00A8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64" w14:paraId="51A89788" w14:textId="77777777" w:rsidTr="008E2EA9">
        <w:tc>
          <w:tcPr>
            <w:tcW w:w="3528" w:type="dxa"/>
          </w:tcPr>
          <w:p w14:paraId="68455700" w14:textId="77777777" w:rsidR="00EC2764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Modalités d’entrée dans le dispositif de transition</w:t>
            </w:r>
          </w:p>
        </w:tc>
        <w:tc>
          <w:tcPr>
            <w:tcW w:w="7059" w:type="dxa"/>
          </w:tcPr>
          <w:p w14:paraId="472781BA" w14:textId="77777777" w:rsidR="00EC2764" w:rsidRDefault="00EC2764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63C" w14:paraId="07F79ED0" w14:textId="77777777" w:rsidTr="008E2EA9">
        <w:tc>
          <w:tcPr>
            <w:tcW w:w="3528" w:type="dxa"/>
          </w:tcPr>
          <w:p w14:paraId="1335F87A" w14:textId="40B915A7" w:rsidR="0032363C" w:rsidRDefault="0032363C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Modalités d’adressage dans le dispositif</w:t>
            </w:r>
          </w:p>
        </w:tc>
        <w:tc>
          <w:tcPr>
            <w:tcW w:w="7059" w:type="dxa"/>
          </w:tcPr>
          <w:p w14:paraId="188A2D46" w14:textId="77777777" w:rsidR="0032363C" w:rsidRDefault="0032363C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64" w14:paraId="7E9A0CDD" w14:textId="77777777" w:rsidTr="008E2EA9">
        <w:tc>
          <w:tcPr>
            <w:tcW w:w="3528" w:type="dxa"/>
          </w:tcPr>
          <w:p w14:paraId="5C87F7F4" w14:textId="77777777" w:rsidR="00EC2764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L’action s’adresse également à l’entourage du patient </w:t>
            </w:r>
          </w:p>
          <w:p w14:paraId="67403BCE" w14:textId="77777777" w:rsidR="00192445" w:rsidRPr="00926DEB" w:rsidRDefault="00192445" w:rsidP="00EC276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(oui / non)</w:t>
            </w:r>
          </w:p>
        </w:tc>
        <w:tc>
          <w:tcPr>
            <w:tcW w:w="7059" w:type="dxa"/>
          </w:tcPr>
          <w:p w14:paraId="26434AD1" w14:textId="77777777" w:rsidR="00EC2764" w:rsidRDefault="00EC2764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6E68C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4EE872D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6EC6B6D" w14:textId="09574B40" w:rsidR="001D692C" w:rsidRDefault="003814DE" w:rsidP="003A2725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Mesures d’évaluation des moyens et de l’atteinte des objectifs</w:t>
      </w:r>
    </w:p>
    <w:p w14:paraId="66E21939" w14:textId="77777777" w:rsidR="003A2725" w:rsidRPr="00246E6B" w:rsidRDefault="00886737" w:rsidP="007408FB">
      <w:pPr>
        <w:ind w:left="72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(Renseigner au moins 4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indicateurs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 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  <w:u w:val="single"/>
        </w:rPr>
        <w:t>moyens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et 4 Indicateurs de 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  <w:u w:val="single"/>
        </w:rPr>
        <w:t>résultats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AEE9DD1" w14:textId="77777777" w:rsidR="007408FB" w:rsidRPr="007408FB" w:rsidRDefault="007408FB" w:rsidP="007408FB">
      <w:pPr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10723" w:type="dxa"/>
        <w:tblInd w:w="-131" w:type="dxa"/>
        <w:tblLook w:val="04A0" w:firstRow="1" w:lastRow="0" w:firstColumn="1" w:lastColumn="0" w:noHBand="0" w:noVBand="1"/>
      </w:tblPr>
      <w:tblGrid>
        <w:gridCol w:w="2842"/>
        <w:gridCol w:w="2632"/>
        <w:gridCol w:w="2477"/>
        <w:gridCol w:w="2772"/>
      </w:tblGrid>
      <w:tr w:rsidR="007408FB" w14:paraId="162A343A" w14:textId="77777777" w:rsidTr="00CD4253">
        <w:tc>
          <w:tcPr>
            <w:tcW w:w="2842" w:type="dxa"/>
          </w:tcPr>
          <w:p w14:paraId="7F2902EF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moyens</w:t>
            </w:r>
          </w:p>
        </w:tc>
        <w:tc>
          <w:tcPr>
            <w:tcW w:w="2632" w:type="dxa"/>
          </w:tcPr>
          <w:p w14:paraId="63628AE0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77" w:type="dxa"/>
          </w:tcPr>
          <w:p w14:paraId="56769D8C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72" w:type="dxa"/>
          </w:tcPr>
          <w:p w14:paraId="1F86EC76" w14:textId="77777777" w:rsidR="007408FB" w:rsidRDefault="00A224A2" w:rsidP="007408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7408FB" w14:paraId="4B6046EA" w14:textId="77777777" w:rsidTr="00CD4253">
        <w:tc>
          <w:tcPr>
            <w:tcW w:w="2842" w:type="dxa"/>
          </w:tcPr>
          <w:p w14:paraId="6C2241E0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32" w:type="dxa"/>
          </w:tcPr>
          <w:p w14:paraId="7946200A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2480E9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165043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7AD37CD" w14:textId="77777777" w:rsidTr="00CD4253">
        <w:tc>
          <w:tcPr>
            <w:tcW w:w="2842" w:type="dxa"/>
          </w:tcPr>
          <w:p w14:paraId="478D6609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632" w:type="dxa"/>
          </w:tcPr>
          <w:p w14:paraId="169037B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35B75103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54ABA386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7713224D" w14:textId="77777777" w:rsidTr="00CD4253">
        <w:tc>
          <w:tcPr>
            <w:tcW w:w="2842" w:type="dxa"/>
          </w:tcPr>
          <w:p w14:paraId="2B42916F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632" w:type="dxa"/>
          </w:tcPr>
          <w:p w14:paraId="33D2209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F3A50A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B35B951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677A1316" w14:textId="77777777" w:rsidTr="00CD4253">
        <w:tc>
          <w:tcPr>
            <w:tcW w:w="2842" w:type="dxa"/>
          </w:tcPr>
          <w:p w14:paraId="3417E7EC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632" w:type="dxa"/>
          </w:tcPr>
          <w:p w14:paraId="14291DA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08627B9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52CEC8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B3D4C5E" w14:textId="77777777" w:rsidTr="00CD4253">
        <w:tc>
          <w:tcPr>
            <w:tcW w:w="2842" w:type="dxa"/>
          </w:tcPr>
          <w:p w14:paraId="513B275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14:paraId="6561AB44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6EF44E68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2D70CB8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6A0" w14:paraId="283656CA" w14:textId="77777777" w:rsidTr="00CD4253">
        <w:tc>
          <w:tcPr>
            <w:tcW w:w="2842" w:type="dxa"/>
          </w:tcPr>
          <w:p w14:paraId="59A786D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ombre de réunions préparatoires à la mise en place du dispositif</w:t>
            </w:r>
          </w:p>
        </w:tc>
        <w:tc>
          <w:tcPr>
            <w:tcW w:w="2632" w:type="dxa"/>
          </w:tcPr>
          <w:p w14:paraId="0AEBE382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réunions régulières en vue de tenir l’objectif d’ouverture du dispositif</w:t>
            </w:r>
          </w:p>
        </w:tc>
        <w:tc>
          <w:tcPr>
            <w:tcW w:w="2477" w:type="dxa"/>
          </w:tcPr>
          <w:p w14:paraId="1683B51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composition des participants aux réunions, régularité, comptes-rendus (cf. feuille d’émargement)</w:t>
            </w:r>
          </w:p>
        </w:tc>
        <w:tc>
          <w:tcPr>
            <w:tcW w:w="2772" w:type="dxa"/>
          </w:tcPr>
          <w:p w14:paraId="55C6018D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ersonne en charge de la réalisation opérationnelle du projet</w:t>
            </w:r>
          </w:p>
        </w:tc>
      </w:tr>
    </w:tbl>
    <w:p w14:paraId="47AC51AF" w14:textId="77777777" w:rsidR="003A2725" w:rsidRPr="003A2725" w:rsidRDefault="003A2725" w:rsidP="003A2725">
      <w:pPr>
        <w:rPr>
          <w:rFonts w:ascii="Arial" w:hAnsi="Arial" w:cs="Arial"/>
          <w:b/>
          <w:sz w:val="20"/>
          <w:szCs w:val="20"/>
        </w:rPr>
      </w:pPr>
    </w:p>
    <w:p w14:paraId="38C6794C" w14:textId="77777777" w:rsidR="003A2725" w:rsidRDefault="003A2725" w:rsidP="001D692C"/>
    <w:tbl>
      <w:tblPr>
        <w:tblStyle w:val="Grilledutableau"/>
        <w:tblW w:w="10681" w:type="dxa"/>
        <w:tblInd w:w="-117" w:type="dxa"/>
        <w:tblLook w:val="04A0" w:firstRow="1" w:lastRow="0" w:firstColumn="1" w:lastColumn="0" w:noHBand="0" w:noVBand="1"/>
      </w:tblPr>
      <w:tblGrid>
        <w:gridCol w:w="2814"/>
        <w:gridCol w:w="2646"/>
        <w:gridCol w:w="2491"/>
        <w:gridCol w:w="2730"/>
      </w:tblGrid>
      <w:tr w:rsidR="00B432B5" w14:paraId="078ABAE6" w14:textId="77777777" w:rsidTr="00CD4253">
        <w:tc>
          <w:tcPr>
            <w:tcW w:w="2814" w:type="dxa"/>
          </w:tcPr>
          <w:p w14:paraId="31282078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résultats</w:t>
            </w:r>
          </w:p>
        </w:tc>
        <w:tc>
          <w:tcPr>
            <w:tcW w:w="2646" w:type="dxa"/>
          </w:tcPr>
          <w:p w14:paraId="6B72567C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91" w:type="dxa"/>
          </w:tcPr>
          <w:p w14:paraId="1C6CCA69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30" w:type="dxa"/>
          </w:tcPr>
          <w:p w14:paraId="149DDF43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2F72E8" w14:paraId="627620AA" w14:textId="77777777" w:rsidTr="00CD4253">
        <w:tc>
          <w:tcPr>
            <w:tcW w:w="2814" w:type="dxa"/>
          </w:tcPr>
          <w:p w14:paraId="7030CDD0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46" w:type="dxa"/>
          </w:tcPr>
          <w:p w14:paraId="1B54909D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163C87D1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2B3319E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09F1A5ED" w14:textId="77777777" w:rsidTr="00CD4253">
        <w:tc>
          <w:tcPr>
            <w:tcW w:w="2814" w:type="dxa"/>
          </w:tcPr>
          <w:p w14:paraId="68D000DB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646" w:type="dxa"/>
          </w:tcPr>
          <w:p w14:paraId="0EBDCF5E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22C8FBA7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136AF97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5A995E66" w14:textId="77777777" w:rsidTr="00CD4253">
        <w:tc>
          <w:tcPr>
            <w:tcW w:w="2814" w:type="dxa"/>
          </w:tcPr>
          <w:p w14:paraId="16771818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646" w:type="dxa"/>
          </w:tcPr>
          <w:p w14:paraId="71E3FD86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281EF58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5DC7F1F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78267404" w14:textId="77777777" w:rsidTr="00CD4253">
        <w:tc>
          <w:tcPr>
            <w:tcW w:w="2814" w:type="dxa"/>
          </w:tcPr>
          <w:p w14:paraId="48C76391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646" w:type="dxa"/>
          </w:tcPr>
          <w:p w14:paraId="24439CD3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0E41AC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59E31842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27D34809" w14:textId="77777777" w:rsidTr="00CD4253">
        <w:tc>
          <w:tcPr>
            <w:tcW w:w="2814" w:type="dxa"/>
          </w:tcPr>
          <w:p w14:paraId="763DA7B3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14:paraId="36576DBF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31A0BA2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293D182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3E96A1D3" w14:textId="77777777" w:rsidTr="00CD4253">
        <w:tc>
          <w:tcPr>
            <w:tcW w:w="2814" w:type="dxa"/>
          </w:tcPr>
          <w:p w14:paraId="6F7F54E3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ombre 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jeunes ayant bénéficié d’un dispositif de transition sur la durée de réalisation du projet</w:t>
            </w:r>
          </w:p>
        </w:tc>
        <w:tc>
          <w:tcPr>
            <w:tcW w:w="2646" w:type="dxa"/>
          </w:tcPr>
          <w:p w14:paraId="02E87D95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atteinte de la cible de xxx jeunes fixée au début du projet</w:t>
            </w:r>
          </w:p>
        </w:tc>
        <w:tc>
          <w:tcPr>
            <w:tcW w:w="2491" w:type="dxa"/>
          </w:tcPr>
          <w:p w14:paraId="2C266D02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Listes anonymisées</w:t>
            </w:r>
          </w:p>
        </w:tc>
        <w:tc>
          <w:tcPr>
            <w:tcW w:w="2730" w:type="dxa"/>
          </w:tcPr>
          <w:p w14:paraId="5930C230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Personne en charge de la réalisation opérationnelle du projet</w:t>
            </w:r>
          </w:p>
        </w:tc>
      </w:tr>
    </w:tbl>
    <w:p w14:paraId="33CAF531" w14:textId="77777777" w:rsidR="00B432B5" w:rsidRDefault="00B432B5" w:rsidP="001D692C"/>
    <w:p w14:paraId="0C2D34F7" w14:textId="77777777" w:rsidR="00B432B5" w:rsidRDefault="00B432B5" w:rsidP="001C04CB"/>
    <w:p w14:paraId="06CD63C8" w14:textId="77777777" w:rsidR="00AF4A72" w:rsidRDefault="00AF4A72" w:rsidP="001C04CB"/>
    <w:p w14:paraId="3D55AB3E" w14:textId="77777777" w:rsidR="001446EC" w:rsidRPr="001446EC" w:rsidRDefault="001C04C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446EC">
        <w:rPr>
          <w:rFonts w:ascii="Arial" w:hAnsi="Arial" w:cs="Arial"/>
          <w:b/>
          <w:sz w:val="22"/>
          <w:szCs w:val="22"/>
        </w:rPr>
        <w:t xml:space="preserve">. </w:t>
      </w:r>
      <w:r w:rsidR="00023DE8">
        <w:rPr>
          <w:rFonts w:ascii="Arial" w:hAnsi="Arial" w:cs="Arial"/>
          <w:b/>
          <w:sz w:val="22"/>
          <w:szCs w:val="22"/>
        </w:rPr>
        <w:t>PLAN DE FINANCE</w:t>
      </w:r>
      <w:r w:rsidR="001446EC" w:rsidRPr="001446EC">
        <w:rPr>
          <w:rFonts w:ascii="Arial" w:hAnsi="Arial" w:cs="Arial"/>
          <w:b/>
          <w:sz w:val="22"/>
          <w:szCs w:val="22"/>
        </w:rPr>
        <w:t>MENT</w:t>
      </w:r>
    </w:p>
    <w:p w14:paraId="1A973641" w14:textId="77777777" w:rsidR="001D692C" w:rsidRPr="001446EC" w:rsidRDefault="001D692C" w:rsidP="001D692C">
      <w:pPr>
        <w:rPr>
          <w:rFonts w:ascii="Arial" w:hAnsi="Arial" w:cs="Arial"/>
          <w:b/>
          <w:sz w:val="20"/>
        </w:rPr>
      </w:pPr>
    </w:p>
    <w:p w14:paraId="1F6AF60A" w14:textId="77777777" w:rsidR="00FC3667" w:rsidRDefault="001446EC" w:rsidP="001446E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Montant sollicité auprès de l’ARS</w:t>
      </w:r>
      <w:r w:rsidR="0032363C">
        <w:rPr>
          <w:rFonts w:ascii="Arial" w:hAnsi="Arial" w:cs="Arial"/>
          <w:b/>
          <w:sz w:val="20"/>
        </w:rPr>
        <w:t xml:space="preserve"> par le CHU </w:t>
      </w:r>
    </w:p>
    <w:p w14:paraId="36090F17" w14:textId="49623BF5" w:rsidR="001446EC" w:rsidRPr="00FC3667" w:rsidRDefault="00FC3667" w:rsidP="00FC3667">
      <w:pPr>
        <w:pStyle w:val="Paragraphedeliste"/>
        <w:rPr>
          <w:rFonts w:ascii="Arial" w:hAnsi="Arial" w:cs="Arial"/>
          <w:b/>
          <w:sz w:val="20"/>
          <w:u w:val="single"/>
        </w:rPr>
      </w:pPr>
      <w:r w:rsidRPr="00FC3667">
        <w:rPr>
          <w:rFonts w:ascii="Arial" w:hAnsi="Arial" w:cs="Arial"/>
          <w:b/>
          <w:sz w:val="20"/>
          <w:u w:val="single"/>
        </w:rPr>
        <w:t>A</w:t>
      </w:r>
      <w:r w:rsidR="0032363C" w:rsidRPr="00FC3667">
        <w:rPr>
          <w:rFonts w:ascii="Arial" w:hAnsi="Arial" w:cs="Arial"/>
          <w:b/>
          <w:sz w:val="20"/>
          <w:u w:val="single"/>
        </w:rPr>
        <w:t>u maximum 90 000 euros par projet</w:t>
      </w:r>
      <w:r w:rsidR="00C84B82">
        <w:rPr>
          <w:rFonts w:ascii="Arial" w:hAnsi="Arial" w:cs="Arial"/>
          <w:b/>
          <w:sz w:val="20"/>
          <w:u w:val="single"/>
        </w:rPr>
        <w:t xml:space="preserve"> (</w:t>
      </w:r>
      <w:r w:rsidR="0032363C" w:rsidRPr="00FC3667">
        <w:rPr>
          <w:rFonts w:ascii="Arial" w:hAnsi="Arial" w:cs="Arial"/>
          <w:b/>
          <w:sz w:val="20"/>
          <w:u w:val="single"/>
        </w:rPr>
        <w:t xml:space="preserve">frais de gestion </w:t>
      </w:r>
      <w:r w:rsidR="00C84B82">
        <w:rPr>
          <w:rFonts w:ascii="Arial" w:hAnsi="Arial" w:cs="Arial"/>
          <w:b/>
          <w:sz w:val="20"/>
          <w:u w:val="single"/>
        </w:rPr>
        <w:t>du projet</w:t>
      </w:r>
      <w:r w:rsidRPr="00FC3667">
        <w:rPr>
          <w:rFonts w:ascii="Arial" w:hAnsi="Arial" w:cs="Arial"/>
          <w:b/>
          <w:sz w:val="20"/>
          <w:u w:val="single"/>
        </w:rPr>
        <w:t xml:space="preserve"> inférieur </w:t>
      </w:r>
      <w:r w:rsidR="0032363C" w:rsidRPr="00FC3667">
        <w:rPr>
          <w:rFonts w:ascii="Arial" w:hAnsi="Arial" w:cs="Arial"/>
          <w:b/>
          <w:sz w:val="20"/>
          <w:u w:val="single"/>
        </w:rPr>
        <w:t>à 10 % compris</w:t>
      </w:r>
      <w:r w:rsidR="00C84B82">
        <w:rPr>
          <w:rFonts w:ascii="Arial" w:hAnsi="Arial" w:cs="Arial"/>
          <w:b/>
          <w:sz w:val="20"/>
          <w:u w:val="single"/>
        </w:rPr>
        <w:t>)</w:t>
      </w:r>
    </w:p>
    <w:p w14:paraId="1494B708" w14:textId="77777777" w:rsidR="001446EC" w:rsidRPr="001446EC" w:rsidRDefault="001446EC" w:rsidP="001D692C">
      <w:pPr>
        <w:rPr>
          <w:rFonts w:ascii="Arial" w:hAnsi="Arial" w:cs="Arial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635"/>
        <w:gridCol w:w="8060"/>
      </w:tblGrid>
      <w:tr w:rsidR="001446EC" w:rsidRPr="001446EC" w14:paraId="2375D160" w14:textId="77777777" w:rsidTr="00CD4253">
        <w:tc>
          <w:tcPr>
            <w:tcW w:w="2635" w:type="dxa"/>
          </w:tcPr>
          <w:p w14:paraId="283E60EF" w14:textId="77777777" w:rsidR="001C04CB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  <w:r w:rsidRPr="001446EC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1446EC">
              <w:rPr>
                <w:rFonts w:ascii="Arial" w:hAnsi="Arial" w:cs="Arial"/>
                <w:sz w:val="20"/>
                <w:szCs w:val="20"/>
              </w:rPr>
              <w:t>sollicité auprès de l’ARS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 sur la durée de réalisation du projet </w:t>
            </w:r>
          </w:p>
          <w:p w14:paraId="7C197F0C" w14:textId="77777777" w:rsidR="001446EC" w:rsidRPr="008E2EA9" w:rsidRDefault="001C04CB" w:rsidP="001D6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(2 ans au maximum)</w:t>
            </w:r>
          </w:p>
        </w:tc>
        <w:tc>
          <w:tcPr>
            <w:tcW w:w="8060" w:type="dxa"/>
          </w:tcPr>
          <w:p w14:paraId="792BE179" w14:textId="77777777" w:rsidR="001446EC" w:rsidRPr="001446EC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E116F" w14:textId="77777777" w:rsidR="001D692C" w:rsidRDefault="001D692C" w:rsidP="001D692C">
      <w:pPr>
        <w:tabs>
          <w:tab w:val="left" w:pos="3840"/>
        </w:tabs>
      </w:pPr>
      <w:r>
        <w:tab/>
      </w:r>
    </w:p>
    <w:p w14:paraId="3D1FCD0E" w14:textId="77777777" w:rsidR="001446EC" w:rsidRDefault="001446EC" w:rsidP="001446EC">
      <w:pPr>
        <w:pStyle w:val="Paragraphedeliste"/>
        <w:numPr>
          <w:ilvl w:val="0"/>
          <w:numId w:val="18"/>
        </w:numPr>
        <w:tabs>
          <w:tab w:val="left" w:pos="3840"/>
        </w:tabs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lastRenderedPageBreak/>
        <w:t>Co-financements</w:t>
      </w:r>
      <w:r>
        <w:rPr>
          <w:rFonts w:ascii="Arial" w:hAnsi="Arial" w:cs="Arial"/>
          <w:b/>
          <w:sz w:val="20"/>
        </w:rPr>
        <w:t xml:space="preserve"> </w:t>
      </w:r>
      <w:r w:rsidRPr="00EF3C71">
        <w:rPr>
          <w:rFonts w:ascii="Arial" w:hAnsi="Arial" w:cs="Arial"/>
          <w:b/>
          <w:i/>
          <w:sz w:val="18"/>
        </w:rPr>
        <w:t>(si applicable)</w:t>
      </w:r>
    </w:p>
    <w:p w14:paraId="080A6423" w14:textId="77777777" w:rsidR="001446EC" w:rsidRDefault="001446EC" w:rsidP="001446EC">
      <w:pPr>
        <w:pStyle w:val="Paragraphedeliste"/>
        <w:tabs>
          <w:tab w:val="left" w:pos="3840"/>
        </w:tabs>
        <w:rPr>
          <w:rFonts w:ascii="Arial" w:hAnsi="Arial" w:cs="Arial"/>
          <w:b/>
          <w:sz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649"/>
        <w:gridCol w:w="8060"/>
      </w:tblGrid>
      <w:tr w:rsidR="001446EC" w:rsidRPr="001446EC" w14:paraId="5C08EA24" w14:textId="77777777" w:rsidTr="00CD4253">
        <w:tc>
          <w:tcPr>
            <w:tcW w:w="2649" w:type="dxa"/>
          </w:tcPr>
          <w:p w14:paraId="11B04239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Co-financeurs</w:t>
            </w:r>
          </w:p>
        </w:tc>
        <w:tc>
          <w:tcPr>
            <w:tcW w:w="8060" w:type="dxa"/>
          </w:tcPr>
          <w:p w14:paraId="31E93E54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023DE8" w:rsidRPr="001446EC" w14:paraId="5A3B1253" w14:textId="77777777" w:rsidTr="00CD4253">
        <w:tc>
          <w:tcPr>
            <w:tcW w:w="2649" w:type="dxa"/>
          </w:tcPr>
          <w:p w14:paraId="5D0B47CF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4CEBD26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13EDADF5" w14:textId="77777777" w:rsidTr="00CD4253">
        <w:tc>
          <w:tcPr>
            <w:tcW w:w="2649" w:type="dxa"/>
          </w:tcPr>
          <w:p w14:paraId="273AEAD9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A504181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FA759E" w14:textId="77777777" w:rsidTr="00CD4253">
        <w:tc>
          <w:tcPr>
            <w:tcW w:w="2649" w:type="dxa"/>
          </w:tcPr>
          <w:p w14:paraId="20375D6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07072A9D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E42F94" w14:textId="77777777" w:rsidTr="00CD4253">
        <w:tc>
          <w:tcPr>
            <w:tcW w:w="2649" w:type="dxa"/>
          </w:tcPr>
          <w:p w14:paraId="7B7F0B2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53DBF8CA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22492" w14:textId="77777777" w:rsidR="001446EC" w:rsidRDefault="001446EC" w:rsidP="001446EC">
      <w:pPr>
        <w:tabs>
          <w:tab w:val="left" w:pos="3840"/>
        </w:tabs>
        <w:rPr>
          <w:rFonts w:ascii="Arial" w:hAnsi="Arial" w:cs="Arial"/>
          <w:b/>
          <w:sz w:val="20"/>
        </w:rPr>
      </w:pPr>
    </w:p>
    <w:p w14:paraId="5E41CCC7" w14:textId="77777777" w:rsidR="005C3E55" w:rsidRPr="00431C69" w:rsidRDefault="005C3E55" w:rsidP="001446EC">
      <w:pPr>
        <w:tabs>
          <w:tab w:val="left" w:pos="3840"/>
        </w:tabs>
        <w:rPr>
          <w:rFonts w:ascii="Arial" w:hAnsi="Arial" w:cs="Arial"/>
          <w:bCs/>
          <w:i/>
          <w:iCs/>
          <w:color w:val="FF0000"/>
          <w:sz w:val="18"/>
          <w:szCs w:val="22"/>
        </w:rPr>
      </w:pP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Le budget prévisionnel du projet doit être complété en annexe 1</w:t>
      </w:r>
      <w:r w:rsidR="00D52C0A"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 xml:space="preserve"> du présent formulaire</w:t>
      </w: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.</w:t>
      </w:r>
    </w:p>
    <w:p w14:paraId="1D59E309" w14:textId="77777777" w:rsidR="00797B51" w:rsidRDefault="00797B51" w:rsidP="001446EC">
      <w:pPr>
        <w:tabs>
          <w:tab w:val="left" w:pos="3840"/>
        </w:tabs>
        <w:rPr>
          <w:rFonts w:ascii="Arial" w:hAnsi="Arial" w:cs="Arial"/>
          <w:sz w:val="20"/>
        </w:rPr>
      </w:pPr>
    </w:p>
    <w:p w14:paraId="214B9DE3" w14:textId="77777777" w:rsidR="00AF4A72" w:rsidRDefault="00AF4A72" w:rsidP="001446EC">
      <w:pPr>
        <w:tabs>
          <w:tab w:val="left" w:pos="3840"/>
        </w:tabs>
        <w:rPr>
          <w:rFonts w:ascii="Arial" w:hAnsi="Arial" w:cs="Arial"/>
          <w:sz w:val="20"/>
        </w:rPr>
      </w:pPr>
    </w:p>
    <w:p w14:paraId="074C9030" w14:textId="77777777" w:rsidR="00AF4A72" w:rsidRDefault="00AF4A72" w:rsidP="001446EC">
      <w:pPr>
        <w:tabs>
          <w:tab w:val="left" w:pos="3840"/>
        </w:tabs>
        <w:rPr>
          <w:rFonts w:ascii="Arial" w:hAnsi="Arial" w:cs="Arial"/>
          <w:sz w:val="20"/>
        </w:rPr>
      </w:pPr>
    </w:p>
    <w:p w14:paraId="39532D0F" w14:textId="77777777" w:rsidR="00797B51" w:rsidRDefault="00CA4F2D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97B51">
        <w:rPr>
          <w:rFonts w:ascii="Arial" w:hAnsi="Arial" w:cs="Arial"/>
          <w:b/>
          <w:sz w:val="22"/>
          <w:szCs w:val="22"/>
        </w:rPr>
        <w:t>. PARTENARIATS</w:t>
      </w:r>
    </w:p>
    <w:p w14:paraId="46F465ED" w14:textId="77777777" w:rsidR="00797B51" w:rsidRDefault="00797B51" w:rsidP="00797B51">
      <w:pPr>
        <w:rPr>
          <w:rFonts w:ascii="Arial" w:hAnsi="Arial" w:cs="Arial"/>
          <w:sz w:val="20"/>
        </w:rPr>
      </w:pPr>
    </w:p>
    <w:p w14:paraId="28F707E5" w14:textId="09F2A9BC" w:rsidR="00797B51" w:rsidRPr="00797B51" w:rsidRDefault="00797B51" w:rsidP="00797B51">
      <w:pPr>
        <w:pStyle w:val="Paragraphedeliste"/>
        <w:numPr>
          <w:ilvl w:val="0"/>
          <w:numId w:val="18"/>
        </w:numPr>
        <w:tabs>
          <w:tab w:val="left" w:pos="1060"/>
        </w:tabs>
        <w:rPr>
          <w:rFonts w:ascii="Arial" w:hAnsi="Arial" w:cs="Arial"/>
          <w:b/>
          <w:sz w:val="20"/>
        </w:rPr>
      </w:pPr>
      <w:bookmarkStart w:id="1" w:name="_Hlk196762073"/>
      <w:r w:rsidRPr="00797B51">
        <w:rPr>
          <w:rFonts w:ascii="Arial" w:hAnsi="Arial" w:cs="Arial"/>
          <w:b/>
          <w:sz w:val="20"/>
        </w:rPr>
        <w:t xml:space="preserve">Description des </w:t>
      </w:r>
      <w:r w:rsidR="00FC3667">
        <w:rPr>
          <w:rFonts w:ascii="Arial" w:hAnsi="Arial" w:cs="Arial"/>
          <w:b/>
          <w:sz w:val="20"/>
        </w:rPr>
        <w:t xml:space="preserve">modalités de concertation et </w:t>
      </w:r>
      <w:r w:rsidRPr="00797B51">
        <w:rPr>
          <w:rFonts w:ascii="Arial" w:hAnsi="Arial" w:cs="Arial"/>
          <w:b/>
          <w:sz w:val="20"/>
        </w:rPr>
        <w:t xml:space="preserve">partenariats </w:t>
      </w:r>
      <w:r w:rsidR="0032363C">
        <w:rPr>
          <w:rFonts w:ascii="Arial" w:hAnsi="Arial" w:cs="Arial"/>
          <w:b/>
          <w:sz w:val="20"/>
        </w:rPr>
        <w:t>avec les services de pédiatrie</w:t>
      </w:r>
      <w:r w:rsidR="00DA7F97">
        <w:rPr>
          <w:rFonts w:ascii="Arial" w:hAnsi="Arial" w:cs="Arial"/>
          <w:b/>
          <w:sz w:val="20"/>
        </w:rPr>
        <w:t xml:space="preserve">, </w:t>
      </w:r>
      <w:r w:rsidR="0032363C">
        <w:rPr>
          <w:rFonts w:ascii="Arial" w:hAnsi="Arial" w:cs="Arial"/>
          <w:b/>
          <w:sz w:val="20"/>
        </w:rPr>
        <w:t xml:space="preserve">endocrinologie </w:t>
      </w:r>
      <w:r w:rsidR="00DA7F97">
        <w:rPr>
          <w:rFonts w:ascii="Arial" w:hAnsi="Arial" w:cs="Arial"/>
          <w:b/>
          <w:sz w:val="20"/>
        </w:rPr>
        <w:t xml:space="preserve">adulte et SMR </w:t>
      </w:r>
      <w:r w:rsidR="0032363C">
        <w:rPr>
          <w:rFonts w:ascii="Arial" w:hAnsi="Arial" w:cs="Arial"/>
          <w:b/>
          <w:sz w:val="20"/>
        </w:rPr>
        <w:t xml:space="preserve">des GHT </w:t>
      </w:r>
      <w:r w:rsidR="00DA7F97">
        <w:rPr>
          <w:rFonts w:ascii="Arial" w:hAnsi="Arial" w:cs="Arial"/>
          <w:b/>
          <w:sz w:val="20"/>
        </w:rPr>
        <w:t xml:space="preserve">du territoire de recours </w:t>
      </w:r>
      <w:r w:rsidR="006F62AB">
        <w:rPr>
          <w:rFonts w:ascii="Arial" w:hAnsi="Arial" w:cs="Arial"/>
          <w:b/>
          <w:sz w:val="20"/>
        </w:rPr>
        <w:t>prévus</w:t>
      </w:r>
      <w:r w:rsidRPr="00797B51">
        <w:rPr>
          <w:rFonts w:ascii="Arial" w:hAnsi="Arial" w:cs="Arial"/>
          <w:b/>
          <w:sz w:val="20"/>
        </w:rPr>
        <w:t xml:space="preserve"> dans le cadre de cette action</w:t>
      </w:r>
    </w:p>
    <w:p w14:paraId="27F6AB05" w14:textId="3A1FE4FE" w:rsidR="00797B51" w:rsidRPr="00246E6B" w:rsidRDefault="00D90AB5" w:rsidP="00797B51">
      <w:pPr>
        <w:pStyle w:val="Paragraphedeliste"/>
        <w:tabs>
          <w:tab w:val="left" w:pos="1060"/>
        </w:tabs>
        <w:rPr>
          <w:rFonts w:ascii="Arial" w:hAnsi="Arial" w:cs="Arial"/>
          <w:bCs/>
          <w:i/>
          <w:color w:val="0070C0"/>
          <w:sz w:val="18"/>
          <w:szCs w:val="22"/>
        </w:rPr>
      </w:pPr>
      <w:r w:rsidRPr="00246E6B">
        <w:rPr>
          <w:rFonts w:ascii="Arial" w:hAnsi="Arial" w:cs="Arial"/>
          <w:bCs/>
          <w:i/>
          <w:color w:val="0070C0"/>
          <w:sz w:val="18"/>
          <w:szCs w:val="22"/>
        </w:rPr>
        <w:t>(</w:t>
      </w:r>
      <w:r w:rsidR="00FC3667">
        <w:rPr>
          <w:rFonts w:ascii="Arial" w:hAnsi="Arial" w:cs="Arial"/>
          <w:bCs/>
          <w:i/>
          <w:color w:val="0070C0"/>
          <w:sz w:val="18"/>
          <w:szCs w:val="22"/>
        </w:rPr>
        <w:t>5</w:t>
      </w:r>
      <w:r w:rsidRPr="00246E6B">
        <w:rPr>
          <w:rFonts w:ascii="Arial" w:hAnsi="Arial" w:cs="Arial"/>
          <w:bCs/>
          <w:i/>
          <w:color w:val="0070C0"/>
          <w:sz w:val="18"/>
          <w:szCs w:val="22"/>
        </w:rPr>
        <w:t>00 caractères maximum – le rédactionnel au-delà de cette limite ne sera pas pris en compte)</w:t>
      </w:r>
    </w:p>
    <w:p w14:paraId="3D0B9597" w14:textId="77777777" w:rsidR="00D90AB5" w:rsidRDefault="00D90AB5" w:rsidP="00797B51">
      <w:pPr>
        <w:pStyle w:val="Paragraphedeliste"/>
        <w:tabs>
          <w:tab w:val="left" w:pos="1060"/>
        </w:tabs>
        <w:rPr>
          <w:rFonts w:ascii="Arial" w:hAnsi="Arial" w:cs="Arial"/>
          <w:b/>
          <w:sz w:val="20"/>
        </w:rPr>
      </w:pPr>
    </w:p>
    <w:p w14:paraId="0076933B" w14:textId="0107C644" w:rsidR="00797B51" w:rsidRPr="00246E6B" w:rsidRDefault="00A65B9E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Cs/>
          <w:i/>
          <w:iCs/>
          <w:color w:val="0070C0"/>
          <w:sz w:val="18"/>
          <w:szCs w:val="22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>(Pour rappel, les projets déposés devront obligatoirement faire état d’un</w:t>
      </w:r>
      <w:r w:rsidR="00FC3667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e concertation 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avec </w:t>
      </w:r>
      <w:r w:rsidR="0032363C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les 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>service</w:t>
      </w:r>
      <w:r w:rsidR="0032363C">
        <w:rPr>
          <w:rFonts w:ascii="Arial" w:hAnsi="Arial" w:cs="Arial"/>
          <w:bCs/>
          <w:i/>
          <w:iCs/>
          <w:color w:val="0070C0"/>
          <w:sz w:val="18"/>
          <w:szCs w:val="22"/>
        </w:rPr>
        <w:t>s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 d</w:t>
      </w:r>
      <w:r w:rsidR="0032363C">
        <w:rPr>
          <w:rFonts w:ascii="Arial" w:hAnsi="Arial" w:cs="Arial"/>
          <w:bCs/>
          <w:i/>
          <w:iCs/>
          <w:color w:val="0070C0"/>
          <w:sz w:val="18"/>
          <w:szCs w:val="22"/>
        </w:rPr>
        <w:t>e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 pédiatrie</w:t>
      </w:r>
      <w:r w:rsidR="00FC3667">
        <w:rPr>
          <w:rFonts w:ascii="Arial" w:hAnsi="Arial" w:cs="Arial"/>
          <w:bCs/>
          <w:i/>
          <w:iCs/>
          <w:color w:val="0070C0"/>
          <w:sz w:val="18"/>
          <w:szCs w:val="22"/>
        </w:rPr>
        <w:t>,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 </w:t>
      </w:r>
      <w:r w:rsidR="0032363C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les services endocrinologie adulte </w:t>
      </w:r>
      <w:r w:rsidR="00FC3667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et les SMR </w:t>
      </w:r>
      <w:r w:rsidR="0032363C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du territoire </w:t>
      </w:r>
      <w:r w:rsidR="00FC3667">
        <w:rPr>
          <w:rFonts w:ascii="Arial" w:hAnsi="Arial" w:cs="Arial"/>
          <w:bCs/>
          <w:i/>
          <w:iCs/>
          <w:color w:val="0070C0"/>
          <w:sz w:val="18"/>
          <w:szCs w:val="22"/>
        </w:rPr>
        <w:t>lié au recours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>)</w:t>
      </w:r>
    </w:p>
    <w:p w14:paraId="5FFAFBF3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AA077FD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927FAA1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DC6C48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5D6E91A3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75D5FA32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CEC4428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7EFF6CE6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801A081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61772C8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3F45C0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07B9E0F" w14:textId="77777777" w:rsidR="00C328A4" w:rsidRDefault="00C328A4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616B88A7" w14:textId="77777777" w:rsidR="00C328A4" w:rsidRPr="00C328A4" w:rsidRDefault="00C328A4" w:rsidP="00C328A4">
      <w:pPr>
        <w:rPr>
          <w:rFonts w:ascii="Arial" w:hAnsi="Arial" w:cs="Arial"/>
          <w:sz w:val="20"/>
        </w:rPr>
      </w:pPr>
    </w:p>
    <w:bookmarkEnd w:id="1"/>
    <w:p w14:paraId="462F25E5" w14:textId="7BE5835E" w:rsidR="0032363C" w:rsidRPr="00797B51" w:rsidRDefault="0032363C" w:rsidP="0032363C">
      <w:pPr>
        <w:pStyle w:val="Paragraphedeliste"/>
        <w:numPr>
          <w:ilvl w:val="0"/>
          <w:numId w:val="18"/>
        </w:numPr>
        <w:tabs>
          <w:tab w:val="left" w:pos="1060"/>
        </w:tabs>
        <w:rPr>
          <w:rFonts w:ascii="Arial" w:hAnsi="Arial" w:cs="Arial"/>
          <w:b/>
          <w:sz w:val="20"/>
        </w:rPr>
      </w:pPr>
      <w:r w:rsidRPr="00797B51">
        <w:rPr>
          <w:rFonts w:ascii="Arial" w:hAnsi="Arial" w:cs="Arial"/>
          <w:b/>
          <w:sz w:val="20"/>
        </w:rPr>
        <w:t xml:space="preserve">Description des partenariats </w:t>
      </w:r>
      <w:r>
        <w:rPr>
          <w:rFonts w:ascii="Arial" w:hAnsi="Arial" w:cs="Arial"/>
          <w:b/>
          <w:sz w:val="20"/>
        </w:rPr>
        <w:t>avec les associations de patients, et autres prévus</w:t>
      </w:r>
      <w:r w:rsidRPr="00797B51">
        <w:rPr>
          <w:rFonts w:ascii="Arial" w:hAnsi="Arial" w:cs="Arial"/>
          <w:b/>
          <w:sz w:val="20"/>
        </w:rPr>
        <w:t xml:space="preserve"> dans le cadre de cette action</w:t>
      </w:r>
    </w:p>
    <w:p w14:paraId="19CD8DB9" w14:textId="6EAD2C9D" w:rsidR="0032363C" w:rsidRPr="00246E6B" w:rsidRDefault="0032363C" w:rsidP="0032363C">
      <w:pPr>
        <w:pStyle w:val="Paragraphedeliste"/>
        <w:tabs>
          <w:tab w:val="left" w:pos="1060"/>
        </w:tabs>
        <w:rPr>
          <w:rFonts w:ascii="Arial" w:hAnsi="Arial" w:cs="Arial"/>
          <w:bCs/>
          <w:i/>
          <w:color w:val="0070C0"/>
          <w:sz w:val="18"/>
          <w:szCs w:val="22"/>
        </w:rPr>
      </w:pPr>
      <w:r w:rsidRPr="00246E6B">
        <w:rPr>
          <w:rFonts w:ascii="Arial" w:hAnsi="Arial" w:cs="Arial"/>
          <w:bCs/>
          <w:i/>
          <w:color w:val="0070C0"/>
          <w:sz w:val="18"/>
          <w:szCs w:val="22"/>
        </w:rPr>
        <w:t>(</w:t>
      </w:r>
      <w:r>
        <w:rPr>
          <w:rFonts w:ascii="Arial" w:hAnsi="Arial" w:cs="Arial"/>
          <w:bCs/>
          <w:i/>
          <w:color w:val="0070C0"/>
          <w:sz w:val="18"/>
          <w:szCs w:val="22"/>
        </w:rPr>
        <w:t>4</w:t>
      </w:r>
      <w:r w:rsidRPr="00246E6B">
        <w:rPr>
          <w:rFonts w:ascii="Arial" w:hAnsi="Arial" w:cs="Arial"/>
          <w:bCs/>
          <w:i/>
          <w:color w:val="0070C0"/>
          <w:sz w:val="18"/>
          <w:szCs w:val="22"/>
        </w:rPr>
        <w:t>00 caractères maximum – le rédactionnel au-delà de cette limite ne sera pas pris en compte)</w:t>
      </w:r>
    </w:p>
    <w:p w14:paraId="7DC2C047" w14:textId="77777777" w:rsidR="0032363C" w:rsidRDefault="0032363C" w:rsidP="0032363C">
      <w:pPr>
        <w:pStyle w:val="Paragraphedeliste"/>
        <w:tabs>
          <w:tab w:val="left" w:pos="1060"/>
        </w:tabs>
        <w:rPr>
          <w:rFonts w:ascii="Arial" w:hAnsi="Arial" w:cs="Arial"/>
          <w:b/>
          <w:sz w:val="20"/>
        </w:rPr>
      </w:pPr>
    </w:p>
    <w:p w14:paraId="3C30AD89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27E47DF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1980D74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148F402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56C5B489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79ABD45E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FFF09DE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062A5CE6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23A8F77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B9E8CA4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C864333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55CCCA47" w14:textId="77777777" w:rsidR="0032363C" w:rsidRDefault="0032363C" w:rsidP="0032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C78DBF6" w14:textId="77777777" w:rsidR="0032363C" w:rsidRPr="00C328A4" w:rsidRDefault="0032363C" w:rsidP="0032363C">
      <w:pPr>
        <w:rPr>
          <w:rFonts w:ascii="Arial" w:hAnsi="Arial" w:cs="Arial"/>
          <w:sz w:val="20"/>
        </w:rPr>
      </w:pPr>
    </w:p>
    <w:p w14:paraId="75665B63" w14:textId="77777777" w:rsidR="00797B51" w:rsidRDefault="00C328A4" w:rsidP="00C328A4">
      <w:pPr>
        <w:tabs>
          <w:tab w:val="left" w:pos="2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89B7EEC" w14:textId="77777777" w:rsidR="00AF4A72" w:rsidRDefault="00AF4A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CCD44E" w14:textId="4818C071" w:rsidR="00CA2E00" w:rsidRDefault="00CA2E00" w:rsidP="00CA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>6. ACTIONS DE COMMUNICATION ENVISAGÉES</w:t>
      </w:r>
    </w:p>
    <w:p w14:paraId="36F9B18B" w14:textId="77777777" w:rsidR="00CA2E00" w:rsidRDefault="00CA2E00" w:rsidP="00C328A4">
      <w:pPr>
        <w:tabs>
          <w:tab w:val="left" w:pos="2480"/>
        </w:tabs>
        <w:rPr>
          <w:rFonts w:ascii="Arial" w:hAnsi="Arial" w:cs="Arial"/>
          <w:sz w:val="20"/>
        </w:rPr>
      </w:pPr>
    </w:p>
    <w:p w14:paraId="241CE90E" w14:textId="77777777" w:rsidR="00CA2E00" w:rsidRDefault="00CA2E00" w:rsidP="00C328A4">
      <w:pPr>
        <w:tabs>
          <w:tab w:val="left" w:pos="2480"/>
        </w:tabs>
        <w:rPr>
          <w:rFonts w:ascii="Arial" w:hAnsi="Arial" w:cs="Arial"/>
          <w:sz w:val="20"/>
        </w:rPr>
      </w:pPr>
    </w:p>
    <w:p w14:paraId="04258379" w14:textId="77777777" w:rsidR="00CA2E00" w:rsidRPr="00CA2E00" w:rsidRDefault="00CA2E00" w:rsidP="00CA2E00">
      <w:pPr>
        <w:pStyle w:val="Paragraphedeliste"/>
        <w:numPr>
          <w:ilvl w:val="0"/>
          <w:numId w:val="18"/>
        </w:numPr>
        <w:tabs>
          <w:tab w:val="left" w:pos="2480"/>
        </w:tabs>
        <w:rPr>
          <w:rFonts w:ascii="Arial" w:hAnsi="Arial" w:cs="Arial"/>
          <w:b/>
          <w:sz w:val="20"/>
        </w:rPr>
      </w:pPr>
      <w:r w:rsidRPr="00CA2E00">
        <w:rPr>
          <w:rFonts w:ascii="Arial" w:hAnsi="Arial" w:cs="Arial"/>
          <w:b/>
          <w:sz w:val="20"/>
        </w:rPr>
        <w:t>Actions de communication / promotion du dispositif envisagées afin de permettre sa montée en charge</w:t>
      </w:r>
      <w:r>
        <w:rPr>
          <w:rFonts w:ascii="Arial" w:hAnsi="Arial" w:cs="Arial"/>
          <w:b/>
          <w:sz w:val="20"/>
        </w:rPr>
        <w:t xml:space="preserve"> </w:t>
      </w:r>
      <w:r w:rsidR="00886737">
        <w:rPr>
          <w:rFonts w:ascii="Arial" w:hAnsi="Arial" w:cs="Arial"/>
          <w:b/>
          <w:sz w:val="20"/>
        </w:rPr>
        <w:br/>
      </w:r>
      <w:r w:rsidR="00D90AB5" w:rsidRPr="00D428BA">
        <w:rPr>
          <w:rFonts w:ascii="Arial" w:hAnsi="Arial" w:cs="Arial"/>
          <w:bCs/>
          <w:i/>
          <w:color w:val="0070C0"/>
          <w:sz w:val="18"/>
          <w:szCs w:val="22"/>
        </w:rPr>
        <w:t>(400 caractères maximum – le rédactionnel au-delà de cette limite ne sera pas pris en compte)</w:t>
      </w:r>
    </w:p>
    <w:p w14:paraId="2E317414" w14:textId="77777777" w:rsidR="00CA2E00" w:rsidRPr="00CA2E00" w:rsidRDefault="00CA2E00" w:rsidP="00CA2E00">
      <w:pPr>
        <w:pStyle w:val="Paragraphedeliste"/>
        <w:tabs>
          <w:tab w:val="left" w:pos="2480"/>
        </w:tabs>
        <w:rPr>
          <w:rFonts w:ascii="Arial" w:hAnsi="Arial" w:cs="Arial"/>
          <w:b/>
          <w:sz w:val="20"/>
        </w:rPr>
      </w:pPr>
    </w:p>
    <w:p w14:paraId="3A3EE2CE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98FD3E0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3DC00673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0AC44DF6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27EF843A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2AB05ED7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4B3339AB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07382D9D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13AA75F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23397FE" w14:textId="77777777" w:rsidR="00BC486F" w:rsidRDefault="00BC486F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605AB2C1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2887AE5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8DF626F" w14:textId="77777777" w:rsidR="00575FE5" w:rsidRDefault="00575FE5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4CCFFB7D" w14:textId="77777777" w:rsidR="00575FE5" w:rsidRPr="00575FE5" w:rsidRDefault="00575FE5" w:rsidP="00575FE5">
      <w:pPr>
        <w:rPr>
          <w:rFonts w:ascii="Arial" w:hAnsi="Arial" w:cs="Arial"/>
          <w:sz w:val="20"/>
        </w:rPr>
      </w:pPr>
    </w:p>
    <w:p w14:paraId="61EFC8F8" w14:textId="77777777" w:rsidR="00575FE5" w:rsidRDefault="00575FE5" w:rsidP="00575FE5">
      <w:pPr>
        <w:rPr>
          <w:rFonts w:ascii="Arial" w:hAnsi="Arial" w:cs="Arial"/>
          <w:sz w:val="20"/>
        </w:rPr>
      </w:pPr>
    </w:p>
    <w:p w14:paraId="6A591FD8" w14:textId="77777777" w:rsidR="00AF4A72" w:rsidRPr="00575FE5" w:rsidRDefault="00AF4A72" w:rsidP="00575FE5">
      <w:pPr>
        <w:rPr>
          <w:rFonts w:ascii="Arial" w:hAnsi="Arial" w:cs="Arial"/>
          <w:sz w:val="20"/>
        </w:rPr>
      </w:pPr>
    </w:p>
    <w:p w14:paraId="46FDB4C6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b/>
          <w:sz w:val="22"/>
          <w:szCs w:val="22"/>
        </w:rPr>
      </w:pPr>
      <w:r w:rsidRPr="00575FE5">
        <w:rPr>
          <w:rFonts w:ascii="Arial" w:hAnsi="Arial" w:cs="Arial"/>
          <w:b/>
          <w:sz w:val="22"/>
          <w:szCs w:val="22"/>
        </w:rPr>
        <w:t>7. INFORMATIONS COMPL</w:t>
      </w:r>
      <w:r w:rsidR="00B11419">
        <w:rPr>
          <w:rFonts w:ascii="Arial" w:hAnsi="Arial" w:cs="Arial"/>
          <w:b/>
          <w:sz w:val="22"/>
          <w:szCs w:val="22"/>
        </w:rPr>
        <w:t>É</w:t>
      </w:r>
      <w:r w:rsidRPr="00575FE5">
        <w:rPr>
          <w:rFonts w:ascii="Arial" w:hAnsi="Arial" w:cs="Arial"/>
          <w:b/>
          <w:sz w:val="22"/>
          <w:szCs w:val="22"/>
        </w:rPr>
        <w:t>MENTAIRES</w:t>
      </w:r>
    </w:p>
    <w:p w14:paraId="0E0CF23D" w14:textId="77777777" w:rsidR="00575FE5" w:rsidRP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21B5CDA0" w14:textId="77777777" w:rsid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569E4732" w14:textId="77777777" w:rsidR="00CA2E00" w:rsidRPr="00575FE5" w:rsidRDefault="00575FE5" w:rsidP="00575FE5">
      <w:pPr>
        <w:pStyle w:val="Paragraphedeliste"/>
        <w:numPr>
          <w:ilvl w:val="0"/>
          <w:numId w:val="18"/>
        </w:numPr>
        <w:tabs>
          <w:tab w:val="left" w:pos="1640"/>
        </w:tabs>
        <w:rPr>
          <w:rFonts w:ascii="Arial" w:hAnsi="Arial" w:cs="Arial"/>
          <w:b/>
          <w:sz w:val="20"/>
        </w:rPr>
      </w:pPr>
      <w:r w:rsidRPr="00575FE5">
        <w:rPr>
          <w:rFonts w:ascii="Arial" w:hAnsi="Arial" w:cs="Arial"/>
          <w:b/>
          <w:sz w:val="20"/>
        </w:rPr>
        <w:t xml:space="preserve">Informations complémentaires que vous souhaitez porter à la connaissance de l’ARS </w:t>
      </w:r>
      <w:r w:rsidR="00886737">
        <w:rPr>
          <w:rFonts w:ascii="Arial" w:hAnsi="Arial" w:cs="Arial"/>
          <w:b/>
          <w:sz w:val="20"/>
        </w:rPr>
        <w:br/>
      </w:r>
      <w:r w:rsidRPr="00D428BA">
        <w:rPr>
          <w:rFonts w:ascii="Arial" w:hAnsi="Arial" w:cs="Arial"/>
          <w:bCs/>
          <w:i/>
          <w:color w:val="0070C0"/>
          <w:sz w:val="18"/>
          <w:szCs w:val="22"/>
        </w:rPr>
        <w:t>(400 caractères maximum</w:t>
      </w:r>
      <w:r w:rsidR="00BA1FA4" w:rsidRPr="00D428BA">
        <w:rPr>
          <w:rFonts w:ascii="Arial" w:hAnsi="Arial" w:cs="Arial"/>
          <w:bCs/>
          <w:i/>
          <w:color w:val="0070C0"/>
          <w:sz w:val="18"/>
          <w:szCs w:val="22"/>
        </w:rPr>
        <w:t xml:space="preserve"> – le rédactionnel au-delà de cette limite ne sera pas pris en compte</w:t>
      </w:r>
      <w:r w:rsidRPr="00D428BA">
        <w:rPr>
          <w:rFonts w:ascii="Arial" w:hAnsi="Arial" w:cs="Arial"/>
          <w:bCs/>
          <w:i/>
          <w:color w:val="0070C0"/>
          <w:sz w:val="18"/>
          <w:szCs w:val="22"/>
        </w:rPr>
        <w:t>)</w:t>
      </w:r>
      <w:r w:rsidR="001C308C"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p w14:paraId="111E1B5D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B0C7C3A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390694D0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C87BDF0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0AE6707A" w14:textId="77777777" w:rsidR="00BC486F" w:rsidRDefault="00BC486F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575B397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F777555" w14:textId="77777777" w:rsidR="00B11419" w:rsidRDefault="00B11419" w:rsidP="00B11419">
      <w:pPr>
        <w:rPr>
          <w:rFonts w:ascii="Arial" w:hAnsi="Arial" w:cs="Arial"/>
          <w:b/>
          <w:sz w:val="22"/>
          <w:szCs w:val="22"/>
        </w:rPr>
      </w:pPr>
    </w:p>
    <w:p w14:paraId="278A5882" w14:textId="77777777" w:rsidR="00AF4A72" w:rsidRDefault="00AF4A72" w:rsidP="00B11419">
      <w:pPr>
        <w:rPr>
          <w:rFonts w:ascii="Arial" w:hAnsi="Arial" w:cs="Arial"/>
          <w:b/>
          <w:sz w:val="22"/>
          <w:szCs w:val="22"/>
        </w:rPr>
      </w:pPr>
    </w:p>
    <w:p w14:paraId="1699610B" w14:textId="77777777" w:rsidR="00AF4A72" w:rsidRDefault="00AF4A72" w:rsidP="00B11419">
      <w:pPr>
        <w:rPr>
          <w:rFonts w:ascii="Arial" w:hAnsi="Arial" w:cs="Arial"/>
          <w:b/>
          <w:sz w:val="22"/>
          <w:szCs w:val="22"/>
        </w:rPr>
      </w:pPr>
    </w:p>
    <w:p w14:paraId="34DD10AD" w14:textId="77777777" w:rsidR="00B11419" w:rsidRDefault="00B11419" w:rsidP="00B1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B11419">
        <w:rPr>
          <w:rFonts w:ascii="Arial" w:hAnsi="Arial" w:cs="Arial"/>
          <w:b/>
          <w:sz w:val="22"/>
          <w:szCs w:val="22"/>
        </w:rPr>
        <w:t>8. ATTESTATIONS SUR L’HONNEUR</w:t>
      </w:r>
    </w:p>
    <w:p w14:paraId="1FD58BAD" w14:textId="77777777" w:rsidR="00575FE5" w:rsidRDefault="00575FE5" w:rsidP="00B11419">
      <w:pPr>
        <w:rPr>
          <w:rFonts w:ascii="Arial" w:hAnsi="Arial" w:cs="Arial"/>
          <w:sz w:val="22"/>
          <w:szCs w:val="22"/>
        </w:rPr>
      </w:pPr>
    </w:p>
    <w:p w14:paraId="5E5C229E" w14:textId="77777777" w:rsidR="00B11419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C84B82">
        <w:rPr>
          <w:rFonts w:ascii="Arial" w:hAnsi="Arial" w:cs="Arial"/>
          <w:sz w:val="20"/>
          <w:szCs w:val="20"/>
        </w:rPr>
      </w:r>
      <w:r w:rsidR="00C84B82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bookmarkEnd w:id="2"/>
      <w:r w:rsidRPr="0046546E">
        <w:rPr>
          <w:rFonts w:ascii="Arial" w:hAnsi="Arial" w:cs="Arial"/>
          <w:sz w:val="20"/>
          <w:szCs w:val="20"/>
        </w:rPr>
        <w:t xml:space="preserve"> </w:t>
      </w:r>
      <w:r w:rsidR="00B11419" w:rsidRPr="0046546E">
        <w:rPr>
          <w:rFonts w:ascii="Arial" w:hAnsi="Arial" w:cs="Arial"/>
          <w:b/>
          <w:sz w:val="20"/>
          <w:szCs w:val="20"/>
        </w:rPr>
        <w:t xml:space="preserve">En </w:t>
      </w:r>
      <w:r w:rsidRPr="0046546E">
        <w:rPr>
          <w:rFonts w:ascii="Arial" w:hAnsi="Arial" w:cs="Arial"/>
          <w:b/>
          <w:sz w:val="20"/>
          <w:szCs w:val="20"/>
        </w:rPr>
        <w:t xml:space="preserve">cochant cette case, j’atteste sur l’honneur ne pas avoir présenté ce même projet dans le cadre d’une autre demande de subvention </w:t>
      </w:r>
      <w:r>
        <w:rPr>
          <w:rFonts w:ascii="Arial" w:hAnsi="Arial" w:cs="Arial"/>
          <w:b/>
          <w:sz w:val="20"/>
          <w:szCs w:val="20"/>
        </w:rPr>
        <w:t xml:space="preserve">à </w:t>
      </w:r>
      <w:r w:rsidRPr="0046546E">
        <w:rPr>
          <w:rFonts w:ascii="Arial" w:hAnsi="Arial" w:cs="Arial"/>
          <w:b/>
          <w:sz w:val="20"/>
          <w:szCs w:val="20"/>
        </w:rPr>
        <w:t xml:space="preserve">l’ARS, </w:t>
      </w:r>
      <w:r>
        <w:rPr>
          <w:rFonts w:ascii="Arial" w:hAnsi="Arial" w:cs="Arial"/>
          <w:b/>
          <w:sz w:val="20"/>
          <w:szCs w:val="20"/>
        </w:rPr>
        <w:t>que ce soit au niveau régional ou départemental (délégation</w:t>
      </w:r>
      <w:r w:rsidRPr="0046546E">
        <w:rPr>
          <w:rFonts w:ascii="Arial" w:hAnsi="Arial" w:cs="Arial"/>
          <w:b/>
          <w:sz w:val="20"/>
          <w:szCs w:val="20"/>
        </w:rPr>
        <w:t xml:space="preserve"> territoriale</w:t>
      </w:r>
      <w:r>
        <w:rPr>
          <w:rFonts w:ascii="Arial" w:hAnsi="Arial" w:cs="Arial"/>
          <w:b/>
          <w:sz w:val="20"/>
          <w:szCs w:val="20"/>
        </w:rPr>
        <w:t>)</w:t>
      </w:r>
      <w:r w:rsidR="00B13196">
        <w:rPr>
          <w:rFonts w:ascii="Arial" w:hAnsi="Arial" w:cs="Arial"/>
          <w:b/>
          <w:sz w:val="20"/>
          <w:szCs w:val="20"/>
        </w:rPr>
        <w:t>.</w:t>
      </w:r>
    </w:p>
    <w:p w14:paraId="0FA8FF23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61509F3B" w14:textId="77777777" w:rsidR="0046546E" w:rsidRP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C84B82">
        <w:rPr>
          <w:rFonts w:ascii="Arial" w:hAnsi="Arial" w:cs="Arial"/>
          <w:sz w:val="20"/>
          <w:szCs w:val="20"/>
        </w:rPr>
      </w:r>
      <w:r w:rsidR="00C84B82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r w:rsidRPr="0046546E">
        <w:rPr>
          <w:rFonts w:ascii="Arial" w:hAnsi="Arial" w:cs="Arial"/>
          <w:sz w:val="20"/>
          <w:szCs w:val="20"/>
        </w:rPr>
        <w:t xml:space="preserve"> </w:t>
      </w:r>
      <w:r w:rsidRPr="0046546E">
        <w:rPr>
          <w:rFonts w:ascii="Arial" w:hAnsi="Arial" w:cs="Arial"/>
          <w:b/>
          <w:sz w:val="20"/>
          <w:szCs w:val="20"/>
        </w:rPr>
        <w:t xml:space="preserve">En cochant cette case, j’atteste sur l’honneur </w:t>
      </w:r>
      <w:r>
        <w:rPr>
          <w:rFonts w:ascii="Arial" w:hAnsi="Arial" w:cs="Arial"/>
          <w:b/>
          <w:sz w:val="20"/>
          <w:szCs w:val="20"/>
        </w:rPr>
        <w:t>que les informations déclarées dans le dossier sont sincères et véritables et m’engage à rembourser les sommes indûment perçues en cas de non-respect de ces déclarations. Par ailleurs, je certifie ne pas aliéner sous quelque forme que ce soit, l’objet de la subvention.</w:t>
      </w:r>
    </w:p>
    <w:p w14:paraId="6CF97924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39A94AB2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2EA368CE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7E2CEAEF" w14:textId="77777777" w:rsidR="00C84B82" w:rsidRDefault="00C84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F86E04" w14:textId="58A2F20E" w:rsidR="008352C0" w:rsidRDefault="008352C0" w:rsidP="0083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PIÈCES JOINTES OBLIGATOIRES</w:t>
      </w:r>
    </w:p>
    <w:p w14:paraId="4EA17EB9" w14:textId="77777777" w:rsidR="0057612E" w:rsidRPr="0057612E" w:rsidRDefault="0057612E" w:rsidP="0057612E">
      <w:pPr>
        <w:pStyle w:val="NormalWeb"/>
        <w:numPr>
          <w:ilvl w:val="0"/>
          <w:numId w:val="18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612E">
        <w:rPr>
          <w:rFonts w:ascii="Arial" w:hAnsi="Arial" w:cs="Arial"/>
          <w:b/>
          <w:bCs/>
          <w:sz w:val="20"/>
          <w:szCs w:val="20"/>
        </w:rPr>
        <w:t xml:space="preserve">Pour </w:t>
      </w:r>
      <w:r w:rsidRPr="000F3120">
        <w:rPr>
          <w:rFonts w:ascii="Arial" w:hAnsi="Arial" w:cs="Arial"/>
          <w:b/>
          <w:bCs/>
          <w:sz w:val="20"/>
          <w:szCs w:val="20"/>
          <w:u w:val="single"/>
        </w:rPr>
        <w:t>tous les porteurs de projets</w:t>
      </w:r>
      <w:r w:rsidRPr="0057612E">
        <w:rPr>
          <w:rFonts w:ascii="Arial" w:hAnsi="Arial" w:cs="Arial"/>
          <w:b/>
          <w:bCs/>
          <w:sz w:val="20"/>
          <w:szCs w:val="20"/>
        </w:rPr>
        <w:t>, quel que soit leur statut juridique :</w:t>
      </w:r>
    </w:p>
    <w:p w14:paraId="24874EEF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formulaire de réponse dument complété ;</w:t>
      </w:r>
    </w:p>
    <w:p w14:paraId="0012EC14" w14:textId="0E5E2008" w:rsidR="00BB046A" w:rsidRDefault="00CD38F9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</w:t>
      </w:r>
      <w:r w:rsidRPr="00CD38F9"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z w:val="20"/>
          <w:szCs w:val="20"/>
        </w:rPr>
        <w:t>gramme</w:t>
      </w:r>
      <w:r w:rsidRPr="00CD38F9">
        <w:rPr>
          <w:rFonts w:ascii="Arial" w:hAnsi="Arial" w:cs="Arial"/>
          <w:b/>
          <w:bCs/>
          <w:sz w:val="20"/>
          <w:szCs w:val="20"/>
        </w:rPr>
        <w:t xml:space="preserve"> </w:t>
      </w:r>
      <w:r w:rsidR="00BB046A" w:rsidRPr="00BB046A">
        <w:rPr>
          <w:rFonts w:ascii="Arial" w:hAnsi="Arial" w:cs="Arial"/>
          <w:b/>
          <w:bCs/>
          <w:sz w:val="20"/>
          <w:szCs w:val="20"/>
        </w:rPr>
        <w:t>de transition</w:t>
      </w:r>
      <w:r w:rsidR="00BB04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proposé </w:t>
      </w:r>
      <w:r w:rsidR="00BB046A">
        <w:rPr>
          <w:rFonts w:ascii="Arial" w:hAnsi="Arial" w:cs="Arial"/>
          <w:sz w:val="20"/>
          <w:szCs w:val="20"/>
        </w:rPr>
        <w:t xml:space="preserve">entre </w:t>
      </w:r>
      <w:r w:rsidR="001B58E2">
        <w:rPr>
          <w:rFonts w:ascii="Arial" w:hAnsi="Arial" w:cs="Arial"/>
          <w:sz w:val="20"/>
          <w:szCs w:val="20"/>
        </w:rPr>
        <w:t>la prise en charge</w:t>
      </w:r>
      <w:r w:rsidR="00BB046A">
        <w:rPr>
          <w:rFonts w:ascii="Arial" w:hAnsi="Arial" w:cs="Arial"/>
          <w:sz w:val="20"/>
          <w:szCs w:val="20"/>
        </w:rPr>
        <w:t xml:space="preserve"> pédiatri</w:t>
      </w:r>
      <w:r w:rsidR="001B58E2">
        <w:rPr>
          <w:rFonts w:ascii="Arial" w:hAnsi="Arial" w:cs="Arial"/>
          <w:sz w:val="20"/>
          <w:szCs w:val="20"/>
        </w:rPr>
        <w:t>que</w:t>
      </w:r>
      <w:r w:rsidR="00BB046A">
        <w:rPr>
          <w:rFonts w:ascii="Arial" w:hAnsi="Arial" w:cs="Arial"/>
          <w:sz w:val="20"/>
          <w:szCs w:val="20"/>
        </w:rPr>
        <w:t xml:space="preserve"> et </w:t>
      </w:r>
      <w:r w:rsidR="00393B4A">
        <w:rPr>
          <w:rFonts w:ascii="Arial" w:hAnsi="Arial" w:cs="Arial"/>
          <w:sz w:val="20"/>
          <w:szCs w:val="20"/>
        </w:rPr>
        <w:t>la prise en charge</w:t>
      </w:r>
      <w:r w:rsidR="00BB046A">
        <w:rPr>
          <w:rFonts w:ascii="Arial" w:hAnsi="Arial" w:cs="Arial"/>
          <w:sz w:val="20"/>
          <w:szCs w:val="20"/>
        </w:rPr>
        <w:t xml:space="preserve"> pour adultes </w:t>
      </w:r>
      <w:r>
        <w:rPr>
          <w:rFonts w:ascii="Arial" w:hAnsi="Arial" w:cs="Arial"/>
          <w:sz w:val="20"/>
          <w:szCs w:val="20"/>
        </w:rPr>
        <w:t>précisant les actions selon les cinq dimensions de la transition : 1/ s’occuper de soi, prendre soin de soi 2/ Gérer soi-même les contraintes de la vie quotidienne (gérer son diabète, gérer son stress) 3/ Poursuivre son suivi en monde adulte 4/ Faire ses choix, faire des choix 5/ Avoir confiance en soi, être soi.</w:t>
      </w:r>
    </w:p>
    <w:p w14:paraId="75EBE47D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budget prévisionnel du projet présenté à l’équilibre, sur 2 années maximum </w:t>
      </w:r>
      <w:r w:rsidRPr="0057612E">
        <w:rPr>
          <w:rFonts w:ascii="Arial" w:hAnsi="Arial" w:cs="Arial"/>
          <w:i/>
          <w:iCs/>
          <w:sz w:val="20"/>
          <w:szCs w:val="20"/>
        </w:rPr>
        <w:t>(cf. annexe 1)</w:t>
      </w:r>
      <w:r>
        <w:rPr>
          <w:rFonts w:ascii="Arial" w:hAnsi="Arial" w:cs="Arial"/>
          <w:sz w:val="20"/>
          <w:szCs w:val="20"/>
        </w:rPr>
        <w:t> ;</w:t>
      </w:r>
    </w:p>
    <w:p w14:paraId="75A97C0E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relevé d’identité bancaire (RIB) à jour</w:t>
      </w:r>
      <w:r w:rsidR="000F3120">
        <w:rPr>
          <w:rFonts w:ascii="Arial" w:hAnsi="Arial" w:cs="Arial"/>
          <w:sz w:val="20"/>
          <w:szCs w:val="20"/>
        </w:rPr>
        <w:t> ;</w:t>
      </w:r>
    </w:p>
    <w:p w14:paraId="02090D9D" w14:textId="77777777" w:rsidR="000F3120" w:rsidRPr="0057612E" w:rsidRDefault="000F3120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attestations sur l’honneur.</w:t>
      </w:r>
    </w:p>
    <w:p w14:paraId="1CCFA537" w14:textId="77777777" w:rsidR="008352C0" w:rsidRDefault="008352C0" w:rsidP="008352C0">
      <w:pPr>
        <w:jc w:val="both"/>
        <w:rPr>
          <w:rFonts w:ascii="Arial" w:hAnsi="Arial" w:cs="Arial"/>
          <w:b/>
          <w:sz w:val="20"/>
          <w:szCs w:val="20"/>
        </w:rPr>
      </w:pPr>
      <w:r w:rsidRPr="00886737">
        <w:rPr>
          <w:rFonts w:ascii="Arial" w:hAnsi="Arial" w:cs="Arial"/>
          <w:b/>
          <w:sz w:val="20"/>
          <w:szCs w:val="20"/>
        </w:rPr>
        <w:t>(</w:t>
      </w:r>
      <w:r w:rsidRPr="008352C0">
        <w:rPr>
          <w:rFonts w:ascii="Arial" w:hAnsi="Arial" w:cs="Arial"/>
          <w:b/>
          <w:sz w:val="20"/>
          <w:szCs w:val="20"/>
          <w:u w:val="single"/>
        </w:rPr>
        <w:t>NB</w:t>
      </w:r>
      <w:r>
        <w:rPr>
          <w:rFonts w:ascii="Arial" w:hAnsi="Arial" w:cs="Arial"/>
          <w:b/>
          <w:sz w:val="20"/>
          <w:szCs w:val="20"/>
        </w:rPr>
        <w:t> : l’ARS Grand Est peut demander toute pièce ou information complémentaire de manière à orienter sa décision).</w:t>
      </w:r>
    </w:p>
    <w:p w14:paraId="6501F76F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177E4FF8" w14:textId="77777777" w:rsidR="0025041E" w:rsidRPr="00886737" w:rsidRDefault="0025041E" w:rsidP="008352C0">
      <w:pPr>
        <w:jc w:val="both"/>
        <w:rPr>
          <w:rFonts w:ascii="Arial" w:hAnsi="Arial" w:cs="Arial"/>
          <w:b/>
          <w:sz w:val="18"/>
          <w:szCs w:val="20"/>
        </w:rPr>
      </w:pPr>
    </w:p>
    <w:p w14:paraId="63CE8D1F" w14:textId="77777777" w:rsidR="001C4E45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Le présent formulaire </w:t>
      </w:r>
      <w:r w:rsidR="00392B89">
        <w:rPr>
          <w:rFonts w:ascii="Arial" w:hAnsi="Arial" w:cs="Arial"/>
          <w:b/>
          <w:szCs w:val="20"/>
        </w:rPr>
        <w:t>accompagné de toutes</w:t>
      </w:r>
      <w:r w:rsidRPr="00886737">
        <w:rPr>
          <w:rFonts w:ascii="Arial" w:hAnsi="Arial" w:cs="Arial"/>
          <w:b/>
          <w:szCs w:val="20"/>
        </w:rPr>
        <w:t xml:space="preserve"> les pièces jointes </w:t>
      </w:r>
    </w:p>
    <w:p w14:paraId="0608C8AA" w14:textId="77777777" w:rsidR="00886737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sont à envoyer à l’adresse suivante, </w:t>
      </w:r>
    </w:p>
    <w:p w14:paraId="1A06D28A" w14:textId="39D3FAC1" w:rsidR="0025041E" w:rsidRPr="00886737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le </w:t>
      </w:r>
      <w:r w:rsidR="0032363C">
        <w:rPr>
          <w:rFonts w:ascii="Arial" w:hAnsi="Arial" w:cs="Arial"/>
          <w:b/>
          <w:color w:val="FF0000"/>
          <w:szCs w:val="20"/>
          <w:u w:val="single"/>
        </w:rPr>
        <w:t xml:space="preserve">vendredi 04 juillet </w:t>
      </w:r>
      <w:r w:rsidR="00115FF6" w:rsidRPr="00115FF6">
        <w:rPr>
          <w:rFonts w:ascii="Arial" w:hAnsi="Arial" w:cs="Arial"/>
          <w:b/>
          <w:color w:val="FF0000"/>
          <w:szCs w:val="20"/>
          <w:u w:val="single"/>
        </w:rPr>
        <w:t xml:space="preserve"> </w:t>
      </w:r>
      <w:r w:rsidR="0032363C">
        <w:rPr>
          <w:rFonts w:ascii="Arial" w:hAnsi="Arial" w:cs="Arial"/>
          <w:b/>
          <w:color w:val="FF0000"/>
          <w:szCs w:val="20"/>
          <w:u w:val="single"/>
        </w:rPr>
        <w:t xml:space="preserve">2025 </w:t>
      </w:r>
      <w:r w:rsidRPr="00115FF6">
        <w:rPr>
          <w:rFonts w:ascii="Arial" w:hAnsi="Arial" w:cs="Arial"/>
          <w:b/>
          <w:color w:val="FF0000"/>
          <w:szCs w:val="20"/>
          <w:u w:val="single"/>
        </w:rPr>
        <w:t>au plus tard</w:t>
      </w:r>
      <w:r w:rsidRPr="00115FF6">
        <w:rPr>
          <w:rFonts w:ascii="Arial" w:hAnsi="Arial" w:cs="Arial"/>
          <w:b/>
          <w:color w:val="FF0000"/>
          <w:szCs w:val="20"/>
        </w:rPr>
        <w:t> </w:t>
      </w:r>
      <w:r w:rsidRPr="00886737">
        <w:rPr>
          <w:rFonts w:ascii="Arial" w:hAnsi="Arial" w:cs="Arial"/>
          <w:b/>
          <w:szCs w:val="20"/>
        </w:rPr>
        <w:t>:</w:t>
      </w:r>
    </w:p>
    <w:p w14:paraId="12C7B521" w14:textId="77777777" w:rsidR="00FA5159" w:rsidRDefault="00FA5159" w:rsidP="008352C0">
      <w:pPr>
        <w:jc w:val="both"/>
        <w:rPr>
          <w:rFonts w:ascii="Arial" w:hAnsi="Arial" w:cs="Arial"/>
          <w:b/>
          <w:sz w:val="28"/>
          <w:szCs w:val="20"/>
        </w:rPr>
      </w:pPr>
    </w:p>
    <w:p w14:paraId="127C60EC" w14:textId="77777777" w:rsidR="00FA5159" w:rsidRPr="0041796B" w:rsidRDefault="00FA5159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fr-FR"/>
        </w:rPr>
      </w:pPr>
    </w:p>
    <w:p w14:paraId="16953F67" w14:textId="62EAD431" w:rsidR="00FA5159" w:rsidRPr="0041796B" w:rsidRDefault="00C84B82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</w:rPr>
      </w:pPr>
      <w:hyperlink r:id="rId7" w:history="1">
        <w:r w:rsidR="0041796B" w:rsidRPr="0041796B">
          <w:rPr>
            <w:rStyle w:val="Lienhypertexte"/>
            <w:b/>
            <w:bCs/>
          </w:rPr>
          <w:t>ARS-GRANDEST-POLITIQUE-MEDICO-SOIGNANTE@ars.sante.fr</w:t>
        </w:r>
      </w:hyperlink>
    </w:p>
    <w:p w14:paraId="5F2E5811" w14:textId="77777777" w:rsidR="0041796B" w:rsidRPr="00C24563" w:rsidRDefault="0041796B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Style w:val="Internetlink"/>
          <w:rFonts w:asciiTheme="majorHAnsi" w:eastAsia="Times New Roman" w:hAnsiTheme="majorHAnsi" w:cs="Arial"/>
          <w:lang w:eastAsia="fr-FR"/>
        </w:rPr>
      </w:pPr>
    </w:p>
    <w:p w14:paraId="76AE04EB" w14:textId="77777777" w:rsidR="00FA5159" w:rsidRPr="0025041E" w:rsidRDefault="00FA5159" w:rsidP="00FA5159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CFF958C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4418DE2C" w14:textId="77777777" w:rsidR="00063CD0" w:rsidRDefault="0025041E" w:rsidP="00621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ANNEXE N°1 : BUDGET PRÉVISIONNEL DU PROJET</w:t>
      </w:r>
      <w:r w:rsidR="00392B89">
        <w:rPr>
          <w:rFonts w:ascii="Arial" w:hAnsi="Arial" w:cs="Arial"/>
          <w:b/>
          <w:sz w:val="20"/>
          <w:szCs w:val="20"/>
        </w:rPr>
        <w:t xml:space="preserve"> </w:t>
      </w:r>
      <w:r w:rsidR="00392B89" w:rsidRPr="00392B89">
        <w:rPr>
          <w:rFonts w:ascii="Arial" w:hAnsi="Arial" w:cs="Arial"/>
          <w:b/>
          <w:i/>
          <w:iCs/>
          <w:sz w:val="20"/>
          <w:szCs w:val="20"/>
        </w:rPr>
        <w:t>(SUR TOUTE LA DUREE DU PROJET)</w:t>
      </w: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063CD0" w:rsidRPr="00372F32" w14:paraId="6222CF18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00E5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1BBC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C806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7C0F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063CD0" w:rsidRPr="00372F32" w14:paraId="1AF2A21C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6FC6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714783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75575A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748E87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396C83FF" w14:textId="77777777" w:rsidTr="00CE1604">
        <w:trPr>
          <w:trHeight w:val="31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1D214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5352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555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6BBB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00E1B56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94A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24457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4B1B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d’exploitation[2]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132E3D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7C72436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9D33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28BCC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BE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AEEAC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6DE8608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01E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B55E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C05EA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BD146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50ACD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8BF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C608E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7543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AF620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3CD0" w:rsidRPr="00372F32" w14:paraId="18A7C34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949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0AFCF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815C0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76E8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0EF6F6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A4D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7882D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803E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84BA6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65C4A2F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2DEC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8351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1FFB" w14:textId="77777777" w:rsidR="00063CD0" w:rsidRPr="00A6294B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9AB7D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80F74D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BCAC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C66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A6204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4EE0B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EAD491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33ED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8DAD93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8851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7A9E3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4F6AC0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2F0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EED4B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9BBD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FD6ACA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1F155B6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1C6C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A2C80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0C6A7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Conseil </w:t>
            </w:r>
            <w:r>
              <w:rPr>
                <w:rFonts w:ascii="Arial" w:hAnsi="Arial" w:cs="Arial"/>
                <w:sz w:val="16"/>
                <w:szCs w:val="16"/>
              </w:rPr>
              <w:t>départemental / CEA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1D62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3D5367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DBC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09C8D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049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40038F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BE4725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2A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292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58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E55B1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0B4C72C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0396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FE1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4E262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D954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4C0D3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998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E7AE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62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C421A8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A13F9C3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A38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1EE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B04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DB59E1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1F80413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16C5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85BF17" w14:textId="77777777" w:rsidR="00063CD0" w:rsidRPr="00CD6B9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09066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Régime Local  d'Assurance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B077FC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597064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F464" w14:textId="77777777" w:rsidR="00063CD0" w:rsidRPr="002A3933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A3933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C6F9A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25E88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F15D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EECAF5E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8E80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A0F4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94CF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49A9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84E19F6" w14:textId="77777777" w:rsidTr="00CE1604">
        <w:trPr>
          <w:trHeight w:val="219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0789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EE678F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7AFB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ECE65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A94994A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BE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535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362F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7DC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12255EF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968B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36DE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D0C7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Aides privées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321B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64723156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7787C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  <w:p w14:paraId="09E5EB8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(à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9D35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D920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575C0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C1D6F7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BA44F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  <w:p w14:paraId="043B2C0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(à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53E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BFCF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4F02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9AC06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91E49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  <w:p w14:paraId="201BC7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(à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C036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AED8B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  <w:p w14:paraId="38D7B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694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8C67CD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070A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6E685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E23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  <w:p w14:paraId="21E447B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F71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4422208E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FBFE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  <w:p w14:paraId="7E6220E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(à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49D2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E92C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298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B0753EE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47C61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887EC2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17B4ED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628C4A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989D1A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B9D4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3DF2D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98BC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26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5A135705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C17A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45FC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AFD4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94732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02E3C6A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E343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25AE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3DA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AEA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11CFBD4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3A8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8286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38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65F0B2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2BF1036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99BF8F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FAB2F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53E304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3DCE3C6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492AFC6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B7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380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ADA4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D4D23F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6E8966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E26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C9F77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8C6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644C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BC75C58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FA62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F69FE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14A6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70BB1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019B8F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E6BE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EEE8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45D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2E5E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19053F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89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ECA51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58E8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A064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51A14C1" w14:textId="77777777" w:rsidTr="00CE1604">
        <w:trPr>
          <w:trHeight w:val="29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34E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(total des charges + compte  86)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2596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C1D6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(total des produits + compte  87)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AFFA1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063CD0" w:rsidRPr="00372F32" w14:paraId="50FE8A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063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9EDC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3D2E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F633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14:paraId="50124A93" w14:textId="77777777" w:rsidR="0025041E" w:rsidRPr="00AF4A72" w:rsidRDefault="0025041E" w:rsidP="00AF4A72">
      <w:pPr>
        <w:rPr>
          <w:rFonts w:ascii="Arial" w:hAnsi="Arial" w:cs="Arial"/>
          <w:b/>
          <w:sz w:val="10"/>
          <w:szCs w:val="10"/>
        </w:rPr>
      </w:pPr>
    </w:p>
    <w:sectPr w:rsidR="0025041E" w:rsidRPr="00AF4A72" w:rsidSect="0050534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999B" w14:textId="77777777" w:rsidR="00226C20" w:rsidRDefault="00226C20">
      <w:r>
        <w:separator/>
      </w:r>
    </w:p>
  </w:endnote>
  <w:endnote w:type="continuationSeparator" w:id="0">
    <w:p w14:paraId="561944C8" w14:textId="77777777" w:rsidR="00226C20" w:rsidRDefault="0022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094"/>
      <w:docPartObj>
        <w:docPartGallery w:val="Page Numbers (Bottom of Page)"/>
        <w:docPartUnique/>
      </w:docPartObj>
    </w:sdtPr>
    <w:sdtEndPr/>
    <w:sdtContent>
      <w:p w14:paraId="701D3934" w14:textId="77777777" w:rsidR="00E8154D" w:rsidRDefault="00E8154D">
        <w:pPr>
          <w:pStyle w:val="Pieddepage"/>
          <w:jc w:val="right"/>
        </w:pPr>
        <w:r w:rsidRPr="00D50DD9">
          <w:rPr>
            <w:rFonts w:ascii="Arial" w:hAnsi="Arial" w:cs="Arial"/>
            <w:sz w:val="20"/>
          </w:rPr>
          <w:fldChar w:fldCharType="begin"/>
        </w:r>
        <w:r w:rsidRPr="00D50DD9">
          <w:rPr>
            <w:rFonts w:ascii="Arial" w:hAnsi="Arial" w:cs="Arial"/>
            <w:sz w:val="20"/>
          </w:rPr>
          <w:instrText>PAGE   \* MERGEFORMAT</w:instrText>
        </w:r>
        <w:r w:rsidRPr="00D50DD9">
          <w:rPr>
            <w:rFonts w:ascii="Arial" w:hAnsi="Arial" w:cs="Arial"/>
            <w:sz w:val="20"/>
          </w:rPr>
          <w:fldChar w:fldCharType="separate"/>
        </w:r>
        <w:r w:rsidR="00691CC3">
          <w:rPr>
            <w:rFonts w:ascii="Arial" w:hAnsi="Arial" w:cs="Arial"/>
            <w:noProof/>
            <w:sz w:val="20"/>
          </w:rPr>
          <w:t>8</w:t>
        </w:r>
        <w:r w:rsidRPr="00D50DD9">
          <w:rPr>
            <w:rFonts w:ascii="Arial" w:hAnsi="Arial" w:cs="Arial"/>
            <w:sz w:val="20"/>
          </w:rPr>
          <w:fldChar w:fldCharType="end"/>
        </w:r>
      </w:p>
    </w:sdtContent>
  </w:sdt>
  <w:p w14:paraId="2C286D36" w14:textId="77777777" w:rsidR="00797B51" w:rsidRDefault="00797B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B959" w14:textId="77777777" w:rsidR="00226C20" w:rsidRDefault="00226C20">
      <w:r>
        <w:separator/>
      </w:r>
    </w:p>
  </w:footnote>
  <w:footnote w:type="continuationSeparator" w:id="0">
    <w:p w14:paraId="23A104FD" w14:textId="77777777" w:rsidR="00226C20" w:rsidRDefault="0022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14E" w14:textId="77777777" w:rsidR="0080075C" w:rsidRPr="006E77BC" w:rsidRDefault="0080075C" w:rsidP="0080075C">
    <w:pPr>
      <w:ind w:hanging="567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9F2DD" wp14:editId="44E6D982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1017270" cy="880110"/>
          <wp:effectExtent l="0" t="0" r="0" b="0"/>
          <wp:wrapSquare wrapText="bothSides"/>
          <wp:docPr id="1" name="Image 1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733262B" wp14:editId="304C2693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6E291" w14:textId="77777777" w:rsidR="0080075C" w:rsidRDefault="00505343" w:rsidP="00505343">
    <w:pPr>
      <w:pStyle w:val="En-tte"/>
      <w:tabs>
        <w:tab w:val="clear" w:pos="4536"/>
        <w:tab w:val="clear" w:pos="9072"/>
        <w:tab w:val="left" w:pos="3010"/>
      </w:tabs>
    </w:pPr>
    <w:r>
      <w:tab/>
    </w:r>
  </w:p>
  <w:p w14:paraId="77FE975C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7D019795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41213660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DC402A"/>
    <w:multiLevelType w:val="hybridMultilevel"/>
    <w:tmpl w:val="ABE03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631408"/>
    <w:multiLevelType w:val="hybridMultilevel"/>
    <w:tmpl w:val="67C6AC42"/>
    <w:lvl w:ilvl="0" w:tplc="AC7C97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23E3"/>
    <w:multiLevelType w:val="hybridMultilevel"/>
    <w:tmpl w:val="E638A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521E"/>
    <w:multiLevelType w:val="hybridMultilevel"/>
    <w:tmpl w:val="2AF20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3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A8025C2"/>
    <w:multiLevelType w:val="hybridMultilevel"/>
    <w:tmpl w:val="F7645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D165F"/>
    <w:multiLevelType w:val="hybridMultilevel"/>
    <w:tmpl w:val="28B2A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37D91"/>
    <w:multiLevelType w:val="hybridMultilevel"/>
    <w:tmpl w:val="EFBCC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5DEA"/>
    <w:multiLevelType w:val="hybridMultilevel"/>
    <w:tmpl w:val="B19A1084"/>
    <w:lvl w:ilvl="0" w:tplc="ED50C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2915969">
    <w:abstractNumId w:val="16"/>
  </w:num>
  <w:num w:numId="2" w16cid:durableId="1131483843">
    <w:abstractNumId w:val="1"/>
  </w:num>
  <w:num w:numId="3" w16cid:durableId="1107624420">
    <w:abstractNumId w:val="5"/>
  </w:num>
  <w:num w:numId="4" w16cid:durableId="1192845251">
    <w:abstractNumId w:val="0"/>
  </w:num>
  <w:num w:numId="5" w16cid:durableId="549652588">
    <w:abstractNumId w:val="3"/>
  </w:num>
  <w:num w:numId="6" w16cid:durableId="1797286833">
    <w:abstractNumId w:val="20"/>
  </w:num>
  <w:num w:numId="7" w16cid:durableId="1744252748">
    <w:abstractNumId w:val="23"/>
  </w:num>
  <w:num w:numId="8" w16cid:durableId="440035868">
    <w:abstractNumId w:val="2"/>
  </w:num>
  <w:num w:numId="9" w16cid:durableId="47799237">
    <w:abstractNumId w:val="15"/>
  </w:num>
  <w:num w:numId="10" w16cid:durableId="798232415">
    <w:abstractNumId w:val="13"/>
  </w:num>
  <w:num w:numId="11" w16cid:durableId="1319502849">
    <w:abstractNumId w:val="11"/>
  </w:num>
  <w:num w:numId="12" w16cid:durableId="1076904403">
    <w:abstractNumId w:val="12"/>
  </w:num>
  <w:num w:numId="13" w16cid:durableId="1126319192">
    <w:abstractNumId w:val="22"/>
  </w:num>
  <w:num w:numId="14" w16cid:durableId="913127784">
    <w:abstractNumId w:val="21"/>
  </w:num>
  <w:num w:numId="15" w16cid:durableId="1994944558">
    <w:abstractNumId w:val="6"/>
  </w:num>
  <w:num w:numId="16" w16cid:durableId="1114790199">
    <w:abstractNumId w:val="14"/>
  </w:num>
  <w:num w:numId="17" w16cid:durableId="1525513737">
    <w:abstractNumId w:val="17"/>
  </w:num>
  <w:num w:numId="18" w16cid:durableId="2091194616">
    <w:abstractNumId w:val="10"/>
  </w:num>
  <w:num w:numId="19" w16cid:durableId="495418548">
    <w:abstractNumId w:val="19"/>
  </w:num>
  <w:num w:numId="20" w16cid:durableId="323975288">
    <w:abstractNumId w:val="7"/>
  </w:num>
  <w:num w:numId="21" w16cid:durableId="1447888351">
    <w:abstractNumId w:val="9"/>
  </w:num>
  <w:num w:numId="22" w16cid:durableId="637226542">
    <w:abstractNumId w:val="18"/>
  </w:num>
  <w:num w:numId="23" w16cid:durableId="1565334740">
    <w:abstractNumId w:val="4"/>
  </w:num>
  <w:num w:numId="24" w16cid:durableId="20863396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5"/>
    <w:rsid w:val="000136E0"/>
    <w:rsid w:val="000145FE"/>
    <w:rsid w:val="00015701"/>
    <w:rsid w:val="00016BB6"/>
    <w:rsid w:val="00023DE8"/>
    <w:rsid w:val="000261F5"/>
    <w:rsid w:val="00043F25"/>
    <w:rsid w:val="00047D30"/>
    <w:rsid w:val="00063CD0"/>
    <w:rsid w:val="00064F9E"/>
    <w:rsid w:val="000707F2"/>
    <w:rsid w:val="00083549"/>
    <w:rsid w:val="00085205"/>
    <w:rsid w:val="0009084A"/>
    <w:rsid w:val="000A3F93"/>
    <w:rsid w:val="000A7D1D"/>
    <w:rsid w:val="000B7ADF"/>
    <w:rsid w:val="000D0CAE"/>
    <w:rsid w:val="000E42D2"/>
    <w:rsid w:val="000F1850"/>
    <w:rsid w:val="000F3120"/>
    <w:rsid w:val="001002F2"/>
    <w:rsid w:val="00100336"/>
    <w:rsid w:val="001107B2"/>
    <w:rsid w:val="001118B4"/>
    <w:rsid w:val="0011220B"/>
    <w:rsid w:val="00115605"/>
    <w:rsid w:val="0011595B"/>
    <w:rsid w:val="00115FF6"/>
    <w:rsid w:val="00120B95"/>
    <w:rsid w:val="001348A5"/>
    <w:rsid w:val="00141922"/>
    <w:rsid w:val="001446EC"/>
    <w:rsid w:val="0015290D"/>
    <w:rsid w:val="00154187"/>
    <w:rsid w:val="00156128"/>
    <w:rsid w:val="00173FBD"/>
    <w:rsid w:val="00181B81"/>
    <w:rsid w:val="00192445"/>
    <w:rsid w:val="001957C4"/>
    <w:rsid w:val="001B290C"/>
    <w:rsid w:val="001B58E2"/>
    <w:rsid w:val="001C04CB"/>
    <w:rsid w:val="001C1AD7"/>
    <w:rsid w:val="001C308C"/>
    <w:rsid w:val="001C4E45"/>
    <w:rsid w:val="001C5141"/>
    <w:rsid w:val="001D692C"/>
    <w:rsid w:val="001E0358"/>
    <w:rsid w:val="001F0E41"/>
    <w:rsid w:val="001F1E33"/>
    <w:rsid w:val="0020226E"/>
    <w:rsid w:val="002032F7"/>
    <w:rsid w:val="00210450"/>
    <w:rsid w:val="00212770"/>
    <w:rsid w:val="00213BAE"/>
    <w:rsid w:val="002166FF"/>
    <w:rsid w:val="00217BB5"/>
    <w:rsid w:val="00220B3E"/>
    <w:rsid w:val="00221CBF"/>
    <w:rsid w:val="00225DB1"/>
    <w:rsid w:val="00226C20"/>
    <w:rsid w:val="00236C78"/>
    <w:rsid w:val="00243286"/>
    <w:rsid w:val="00244506"/>
    <w:rsid w:val="00246E6B"/>
    <w:rsid w:val="0025041E"/>
    <w:rsid w:val="00261014"/>
    <w:rsid w:val="0026524A"/>
    <w:rsid w:val="002670F0"/>
    <w:rsid w:val="002A5664"/>
    <w:rsid w:val="002B4BA6"/>
    <w:rsid w:val="002C0975"/>
    <w:rsid w:val="002C500C"/>
    <w:rsid w:val="002D34C1"/>
    <w:rsid w:val="002F1AEB"/>
    <w:rsid w:val="002F5D8B"/>
    <w:rsid w:val="002F6AA0"/>
    <w:rsid w:val="002F72E8"/>
    <w:rsid w:val="00306CD6"/>
    <w:rsid w:val="00311403"/>
    <w:rsid w:val="0031455D"/>
    <w:rsid w:val="00316615"/>
    <w:rsid w:val="00320449"/>
    <w:rsid w:val="00320D96"/>
    <w:rsid w:val="0032363C"/>
    <w:rsid w:val="00323FFF"/>
    <w:rsid w:val="003264F0"/>
    <w:rsid w:val="00327985"/>
    <w:rsid w:val="00330985"/>
    <w:rsid w:val="00350711"/>
    <w:rsid w:val="00362873"/>
    <w:rsid w:val="00380185"/>
    <w:rsid w:val="003814DE"/>
    <w:rsid w:val="003820B2"/>
    <w:rsid w:val="00383F1D"/>
    <w:rsid w:val="00392B89"/>
    <w:rsid w:val="00393B4A"/>
    <w:rsid w:val="003A2725"/>
    <w:rsid w:val="003E2EE0"/>
    <w:rsid w:val="003E65CD"/>
    <w:rsid w:val="003E75BE"/>
    <w:rsid w:val="00410B43"/>
    <w:rsid w:val="00416A00"/>
    <w:rsid w:val="0041796B"/>
    <w:rsid w:val="00421FD4"/>
    <w:rsid w:val="00431C69"/>
    <w:rsid w:val="00433013"/>
    <w:rsid w:val="00436EAE"/>
    <w:rsid w:val="0043792B"/>
    <w:rsid w:val="00442792"/>
    <w:rsid w:val="00446E09"/>
    <w:rsid w:val="00463BA2"/>
    <w:rsid w:val="0046546E"/>
    <w:rsid w:val="00474297"/>
    <w:rsid w:val="0048176B"/>
    <w:rsid w:val="00484F35"/>
    <w:rsid w:val="00484F58"/>
    <w:rsid w:val="004861A1"/>
    <w:rsid w:val="004B3074"/>
    <w:rsid w:val="004B7082"/>
    <w:rsid w:val="004C3CA2"/>
    <w:rsid w:val="004C5D31"/>
    <w:rsid w:val="004D2D4A"/>
    <w:rsid w:val="004D679D"/>
    <w:rsid w:val="004E0ED6"/>
    <w:rsid w:val="004E3B0F"/>
    <w:rsid w:val="004E552B"/>
    <w:rsid w:val="004E6CE8"/>
    <w:rsid w:val="00503FEE"/>
    <w:rsid w:val="00505343"/>
    <w:rsid w:val="0051358E"/>
    <w:rsid w:val="00513DAE"/>
    <w:rsid w:val="005140F8"/>
    <w:rsid w:val="005200BA"/>
    <w:rsid w:val="005224B6"/>
    <w:rsid w:val="00530EEE"/>
    <w:rsid w:val="0053164A"/>
    <w:rsid w:val="0053256D"/>
    <w:rsid w:val="00534F65"/>
    <w:rsid w:val="00552931"/>
    <w:rsid w:val="005624CC"/>
    <w:rsid w:val="00566485"/>
    <w:rsid w:val="00571060"/>
    <w:rsid w:val="005753D9"/>
    <w:rsid w:val="00575FE5"/>
    <w:rsid w:val="0057612E"/>
    <w:rsid w:val="00577BBB"/>
    <w:rsid w:val="005825BF"/>
    <w:rsid w:val="00592FE0"/>
    <w:rsid w:val="005941C0"/>
    <w:rsid w:val="005A530F"/>
    <w:rsid w:val="005A7C01"/>
    <w:rsid w:val="005B5F25"/>
    <w:rsid w:val="005B6B5F"/>
    <w:rsid w:val="005C3E55"/>
    <w:rsid w:val="005D49BF"/>
    <w:rsid w:val="005E2876"/>
    <w:rsid w:val="005E5C55"/>
    <w:rsid w:val="005F152E"/>
    <w:rsid w:val="005F3C2E"/>
    <w:rsid w:val="0061650E"/>
    <w:rsid w:val="006210DC"/>
    <w:rsid w:val="00627E2C"/>
    <w:rsid w:val="00637AC5"/>
    <w:rsid w:val="00646F78"/>
    <w:rsid w:val="00657886"/>
    <w:rsid w:val="006651D0"/>
    <w:rsid w:val="006665A9"/>
    <w:rsid w:val="00667F7F"/>
    <w:rsid w:val="00675480"/>
    <w:rsid w:val="00676A5A"/>
    <w:rsid w:val="00680476"/>
    <w:rsid w:val="0068115D"/>
    <w:rsid w:val="00685F84"/>
    <w:rsid w:val="006864DB"/>
    <w:rsid w:val="00691CC3"/>
    <w:rsid w:val="0069706C"/>
    <w:rsid w:val="006A558F"/>
    <w:rsid w:val="006A66CB"/>
    <w:rsid w:val="006C6E55"/>
    <w:rsid w:val="006C6FCC"/>
    <w:rsid w:val="006D5757"/>
    <w:rsid w:val="006D68BC"/>
    <w:rsid w:val="006E0082"/>
    <w:rsid w:val="006E1435"/>
    <w:rsid w:val="006F62AB"/>
    <w:rsid w:val="007066F5"/>
    <w:rsid w:val="007077CB"/>
    <w:rsid w:val="007113B6"/>
    <w:rsid w:val="00723321"/>
    <w:rsid w:val="007262AE"/>
    <w:rsid w:val="007355FD"/>
    <w:rsid w:val="007375BB"/>
    <w:rsid w:val="007408FB"/>
    <w:rsid w:val="007545A1"/>
    <w:rsid w:val="007642C2"/>
    <w:rsid w:val="007661B4"/>
    <w:rsid w:val="00767380"/>
    <w:rsid w:val="00784A85"/>
    <w:rsid w:val="007930D3"/>
    <w:rsid w:val="00796065"/>
    <w:rsid w:val="00797B51"/>
    <w:rsid w:val="007A2E23"/>
    <w:rsid w:val="007B0015"/>
    <w:rsid w:val="007C25F6"/>
    <w:rsid w:val="007C5CBA"/>
    <w:rsid w:val="007D2F32"/>
    <w:rsid w:val="007D2FFD"/>
    <w:rsid w:val="007E2421"/>
    <w:rsid w:val="007E6080"/>
    <w:rsid w:val="0080075C"/>
    <w:rsid w:val="008035B4"/>
    <w:rsid w:val="00803C2B"/>
    <w:rsid w:val="0080621B"/>
    <w:rsid w:val="008164DD"/>
    <w:rsid w:val="008165F1"/>
    <w:rsid w:val="0082128C"/>
    <w:rsid w:val="00831760"/>
    <w:rsid w:val="008343F3"/>
    <w:rsid w:val="008352C0"/>
    <w:rsid w:val="00835881"/>
    <w:rsid w:val="0084706E"/>
    <w:rsid w:val="00851D32"/>
    <w:rsid w:val="00851DA8"/>
    <w:rsid w:val="00857FE5"/>
    <w:rsid w:val="00874726"/>
    <w:rsid w:val="008772F0"/>
    <w:rsid w:val="0087746C"/>
    <w:rsid w:val="00886737"/>
    <w:rsid w:val="008935D9"/>
    <w:rsid w:val="008940B7"/>
    <w:rsid w:val="00894966"/>
    <w:rsid w:val="008B2CAB"/>
    <w:rsid w:val="008B36A0"/>
    <w:rsid w:val="008B74DD"/>
    <w:rsid w:val="008C402C"/>
    <w:rsid w:val="008C7FD5"/>
    <w:rsid w:val="008D1F30"/>
    <w:rsid w:val="008D28B3"/>
    <w:rsid w:val="008E08A5"/>
    <w:rsid w:val="008E2EA9"/>
    <w:rsid w:val="008E7324"/>
    <w:rsid w:val="008F57B5"/>
    <w:rsid w:val="008F5B08"/>
    <w:rsid w:val="009165CC"/>
    <w:rsid w:val="00926DEB"/>
    <w:rsid w:val="00945EBF"/>
    <w:rsid w:val="00950F6A"/>
    <w:rsid w:val="00957537"/>
    <w:rsid w:val="00960693"/>
    <w:rsid w:val="009710A1"/>
    <w:rsid w:val="00976634"/>
    <w:rsid w:val="009840E9"/>
    <w:rsid w:val="009844AC"/>
    <w:rsid w:val="00985BB3"/>
    <w:rsid w:val="009974AD"/>
    <w:rsid w:val="009A4E0F"/>
    <w:rsid w:val="009B2545"/>
    <w:rsid w:val="009B5AC3"/>
    <w:rsid w:val="009D48E0"/>
    <w:rsid w:val="009D6918"/>
    <w:rsid w:val="009E2730"/>
    <w:rsid w:val="009F07C4"/>
    <w:rsid w:val="009F1278"/>
    <w:rsid w:val="00A054E9"/>
    <w:rsid w:val="00A10F97"/>
    <w:rsid w:val="00A224A2"/>
    <w:rsid w:val="00A245C5"/>
    <w:rsid w:val="00A249A6"/>
    <w:rsid w:val="00A2720A"/>
    <w:rsid w:val="00A27CA9"/>
    <w:rsid w:val="00A332BB"/>
    <w:rsid w:val="00A353CA"/>
    <w:rsid w:val="00A44BA8"/>
    <w:rsid w:val="00A44CD7"/>
    <w:rsid w:val="00A47895"/>
    <w:rsid w:val="00A648CE"/>
    <w:rsid w:val="00A65B9E"/>
    <w:rsid w:val="00A66452"/>
    <w:rsid w:val="00A66606"/>
    <w:rsid w:val="00A66DD7"/>
    <w:rsid w:val="00A70428"/>
    <w:rsid w:val="00A7316F"/>
    <w:rsid w:val="00A7796A"/>
    <w:rsid w:val="00A81918"/>
    <w:rsid w:val="00A90EA5"/>
    <w:rsid w:val="00A91473"/>
    <w:rsid w:val="00A91CD8"/>
    <w:rsid w:val="00A9438F"/>
    <w:rsid w:val="00A945E0"/>
    <w:rsid w:val="00A961DD"/>
    <w:rsid w:val="00AB442F"/>
    <w:rsid w:val="00AC6737"/>
    <w:rsid w:val="00AD6070"/>
    <w:rsid w:val="00AE5A20"/>
    <w:rsid w:val="00AF4A72"/>
    <w:rsid w:val="00B0149C"/>
    <w:rsid w:val="00B024DE"/>
    <w:rsid w:val="00B11419"/>
    <w:rsid w:val="00B13196"/>
    <w:rsid w:val="00B14256"/>
    <w:rsid w:val="00B170AC"/>
    <w:rsid w:val="00B318C3"/>
    <w:rsid w:val="00B37864"/>
    <w:rsid w:val="00B4206A"/>
    <w:rsid w:val="00B426EB"/>
    <w:rsid w:val="00B432B5"/>
    <w:rsid w:val="00B50332"/>
    <w:rsid w:val="00B50B50"/>
    <w:rsid w:val="00B5399C"/>
    <w:rsid w:val="00B8583E"/>
    <w:rsid w:val="00B85F31"/>
    <w:rsid w:val="00B878E2"/>
    <w:rsid w:val="00B9728B"/>
    <w:rsid w:val="00BA1FA4"/>
    <w:rsid w:val="00BA4F74"/>
    <w:rsid w:val="00BA5FDE"/>
    <w:rsid w:val="00BB046A"/>
    <w:rsid w:val="00BB04BE"/>
    <w:rsid w:val="00BB6A3F"/>
    <w:rsid w:val="00BC1BAA"/>
    <w:rsid w:val="00BC486F"/>
    <w:rsid w:val="00BC5EE6"/>
    <w:rsid w:val="00BF2DD5"/>
    <w:rsid w:val="00BF6A1B"/>
    <w:rsid w:val="00C302F9"/>
    <w:rsid w:val="00C30577"/>
    <w:rsid w:val="00C328A4"/>
    <w:rsid w:val="00C477B9"/>
    <w:rsid w:val="00C61024"/>
    <w:rsid w:val="00C63017"/>
    <w:rsid w:val="00C64F00"/>
    <w:rsid w:val="00C71075"/>
    <w:rsid w:val="00C726A4"/>
    <w:rsid w:val="00C8226F"/>
    <w:rsid w:val="00C84B82"/>
    <w:rsid w:val="00C93A6E"/>
    <w:rsid w:val="00C97671"/>
    <w:rsid w:val="00CA2E00"/>
    <w:rsid w:val="00CA4F2D"/>
    <w:rsid w:val="00CB00A8"/>
    <w:rsid w:val="00CB0ED5"/>
    <w:rsid w:val="00CB1074"/>
    <w:rsid w:val="00CB45A5"/>
    <w:rsid w:val="00CC2B04"/>
    <w:rsid w:val="00CC2E53"/>
    <w:rsid w:val="00CD138E"/>
    <w:rsid w:val="00CD16E2"/>
    <w:rsid w:val="00CD3765"/>
    <w:rsid w:val="00CD38F9"/>
    <w:rsid w:val="00CD3BD7"/>
    <w:rsid w:val="00CD4253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25A71"/>
    <w:rsid w:val="00D32075"/>
    <w:rsid w:val="00D36DF7"/>
    <w:rsid w:val="00D428BA"/>
    <w:rsid w:val="00D50DD9"/>
    <w:rsid w:val="00D52C0A"/>
    <w:rsid w:val="00D632B8"/>
    <w:rsid w:val="00D6488C"/>
    <w:rsid w:val="00D671F2"/>
    <w:rsid w:val="00D7155C"/>
    <w:rsid w:val="00D74077"/>
    <w:rsid w:val="00D749E2"/>
    <w:rsid w:val="00D8114D"/>
    <w:rsid w:val="00D83566"/>
    <w:rsid w:val="00D84D89"/>
    <w:rsid w:val="00D90AB5"/>
    <w:rsid w:val="00D927ED"/>
    <w:rsid w:val="00DA063E"/>
    <w:rsid w:val="00DA3A8D"/>
    <w:rsid w:val="00DA7F97"/>
    <w:rsid w:val="00DB162A"/>
    <w:rsid w:val="00DC0F41"/>
    <w:rsid w:val="00DC5130"/>
    <w:rsid w:val="00DD4871"/>
    <w:rsid w:val="00DD6C3F"/>
    <w:rsid w:val="00DF5028"/>
    <w:rsid w:val="00DF5B77"/>
    <w:rsid w:val="00DF5CA4"/>
    <w:rsid w:val="00E00F1E"/>
    <w:rsid w:val="00E01A77"/>
    <w:rsid w:val="00E15D72"/>
    <w:rsid w:val="00E525DA"/>
    <w:rsid w:val="00E54C85"/>
    <w:rsid w:val="00E75104"/>
    <w:rsid w:val="00E8154D"/>
    <w:rsid w:val="00E877C9"/>
    <w:rsid w:val="00E94341"/>
    <w:rsid w:val="00E96B50"/>
    <w:rsid w:val="00EA33C9"/>
    <w:rsid w:val="00EB3400"/>
    <w:rsid w:val="00EC0521"/>
    <w:rsid w:val="00EC1D6F"/>
    <w:rsid w:val="00EC2289"/>
    <w:rsid w:val="00EC2764"/>
    <w:rsid w:val="00ED0556"/>
    <w:rsid w:val="00ED74BC"/>
    <w:rsid w:val="00EE3788"/>
    <w:rsid w:val="00EE76F9"/>
    <w:rsid w:val="00EF3C71"/>
    <w:rsid w:val="00F01822"/>
    <w:rsid w:val="00F06F6E"/>
    <w:rsid w:val="00F1054A"/>
    <w:rsid w:val="00F12244"/>
    <w:rsid w:val="00F208EF"/>
    <w:rsid w:val="00F40189"/>
    <w:rsid w:val="00F510DD"/>
    <w:rsid w:val="00F51463"/>
    <w:rsid w:val="00F52363"/>
    <w:rsid w:val="00F70F5F"/>
    <w:rsid w:val="00F80E67"/>
    <w:rsid w:val="00F83B89"/>
    <w:rsid w:val="00F86A17"/>
    <w:rsid w:val="00F917F1"/>
    <w:rsid w:val="00F94408"/>
    <w:rsid w:val="00F95115"/>
    <w:rsid w:val="00FA4542"/>
    <w:rsid w:val="00FA5159"/>
    <w:rsid w:val="00FA68E2"/>
    <w:rsid w:val="00FC3667"/>
    <w:rsid w:val="00FC4BCE"/>
    <w:rsid w:val="00FD5737"/>
    <w:rsid w:val="00FD76B2"/>
    <w:rsid w:val="00FF623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0B64"/>
  <w15:docId w15:val="{048C330C-575A-4F2A-B600-933BCEE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E9434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97B51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5041E"/>
    <w:rPr>
      <w:sz w:val="24"/>
      <w:szCs w:val="24"/>
    </w:rPr>
  </w:style>
  <w:style w:type="paragraph" w:customStyle="1" w:styleId="Standard">
    <w:name w:val="Standard"/>
    <w:qFormat/>
    <w:rsid w:val="00FA51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character" w:customStyle="1" w:styleId="Internetlink">
    <w:name w:val="Internet link"/>
    <w:basedOn w:val="Policepardfaut"/>
    <w:rsid w:val="00FA51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FA515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36DF7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1B58E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58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8E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B5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B58E2"/>
    <w:rPr>
      <w:b/>
      <w:bCs/>
    </w:rPr>
  </w:style>
  <w:style w:type="paragraph" w:styleId="Rvision">
    <w:name w:val="Revision"/>
    <w:hidden/>
    <w:uiPriority w:val="99"/>
    <w:semiHidden/>
    <w:rsid w:val="001B58E2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1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GRANDEST-POLITIQUE-MEDICO-SOIGNANT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14</TotalTime>
  <Pages>8</Pages>
  <Words>1317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MALTEZ, Sandrine (ARS-GRANDEST)</cp:lastModifiedBy>
  <cp:revision>6</cp:revision>
  <cp:lastPrinted>2013-01-18T10:00:00Z</cp:lastPrinted>
  <dcterms:created xsi:type="dcterms:W3CDTF">2025-04-28T18:00:00Z</dcterms:created>
  <dcterms:modified xsi:type="dcterms:W3CDTF">2025-04-29T09:30:00Z</dcterms:modified>
</cp:coreProperties>
</file>