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5"/>
      </w:tblGrid>
      <w:tr w:rsidR="00505343" w:rsidRPr="00F80E67" w14:paraId="6240C01B" w14:textId="77777777" w:rsidTr="00C93A6E">
        <w:trPr>
          <w:trHeight w:val="893"/>
        </w:trPr>
        <w:tc>
          <w:tcPr>
            <w:tcW w:w="10625" w:type="dxa"/>
          </w:tcPr>
          <w:p w14:paraId="2B70ADDD" w14:textId="77777777" w:rsidR="0080075C" w:rsidRPr="00F80E67" w:rsidRDefault="0080075C" w:rsidP="00F80E67">
            <w:pPr>
              <w:jc w:val="center"/>
              <w:rPr>
                <w:rFonts w:ascii="Arial" w:hAnsi="Arial" w:cs="Arial"/>
              </w:rPr>
            </w:pPr>
          </w:p>
          <w:p w14:paraId="1CCAD014" w14:textId="77777777" w:rsidR="0080075C" w:rsidRDefault="007930D3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DE RÉPONSE À L</w:t>
            </w:r>
            <w:r w:rsidR="00E94341">
              <w:rPr>
                <w:rFonts w:ascii="Arial" w:hAnsi="Arial" w:cs="Arial"/>
                <w:b/>
                <w:bCs/>
                <w:sz w:val="28"/>
                <w:szCs w:val="28"/>
              </w:rPr>
              <w:t>’APPEL À PROJETS</w:t>
            </w:r>
            <w:r w:rsidR="00484F35"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  <w:p w14:paraId="2B9D4C1C" w14:textId="77777777" w:rsidR="00BA4F74" w:rsidRDefault="00BA4F74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B7EE64" w14:textId="01EFCEC0" w:rsidR="0080075C" w:rsidRDefault="00BE6051" w:rsidP="00E525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Soutien à la formation pluriprofessionnelle sur le surpoids – obésité de l’enfant et de l’adolescent </w:t>
            </w:r>
            <w:r w:rsidR="00BA4F74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134122A9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(Les réponses seront impérativement 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  <w:u w:val="single"/>
              </w:rPr>
              <w:t>dactylographiées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, </w:t>
            </w:r>
          </w:p>
          <w:p w14:paraId="44DB66F1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proofErr w:type="gramStart"/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les</w:t>
            </w:r>
            <w:proofErr w:type="gramEnd"/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 réponses manuscrites ne seront pas prises en compte)</w:t>
            </w:r>
          </w:p>
          <w:p w14:paraId="3008F236" w14:textId="77777777" w:rsidR="00484F35" w:rsidRPr="00484F35" w:rsidRDefault="00484F35" w:rsidP="00E525D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14:paraId="6916B861" w14:textId="77777777" w:rsidR="00E94341" w:rsidRPr="007930D3" w:rsidRDefault="00E94341" w:rsidP="00F208EF">
      <w:pPr>
        <w:rPr>
          <w:rFonts w:ascii="Arial" w:hAnsi="Arial" w:cs="Arial"/>
          <w:bCs/>
          <w:sz w:val="22"/>
        </w:rPr>
      </w:pPr>
    </w:p>
    <w:p w14:paraId="27AC42A6" w14:textId="77777777" w:rsidR="00E94341" w:rsidRDefault="00E94341" w:rsidP="00F208EF">
      <w:pPr>
        <w:rPr>
          <w:rFonts w:ascii="Arial" w:hAnsi="Arial" w:cs="Arial"/>
          <w:bCs/>
        </w:rPr>
      </w:pPr>
    </w:p>
    <w:p w14:paraId="168592E1" w14:textId="77777777" w:rsidR="00FF68BB" w:rsidRDefault="00FF68BB" w:rsidP="00F208EF">
      <w:pPr>
        <w:rPr>
          <w:rFonts w:ascii="Arial" w:hAnsi="Arial" w:cs="Arial"/>
          <w:bCs/>
        </w:rPr>
      </w:pPr>
    </w:p>
    <w:p w14:paraId="1D607A89" w14:textId="24E42330" w:rsidR="00F208EF" w:rsidRPr="000261F5" w:rsidRDefault="00E94341" w:rsidP="00C93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1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IDENTITÉ DU </w:t>
      </w:r>
      <w:r w:rsidR="00393B4A">
        <w:rPr>
          <w:rFonts w:ascii="Arial" w:hAnsi="Arial" w:cs="Arial"/>
          <w:b/>
          <w:sz w:val="22"/>
          <w:szCs w:val="22"/>
        </w:rPr>
        <w:t>PORTEUR DE PROJET</w:t>
      </w:r>
      <w:r w:rsidR="00851D32">
        <w:rPr>
          <w:rFonts w:ascii="Arial" w:hAnsi="Arial" w:cs="Arial"/>
          <w:b/>
          <w:sz w:val="22"/>
          <w:szCs w:val="22"/>
        </w:rPr>
        <w:tab/>
      </w:r>
    </w:p>
    <w:p w14:paraId="1949A779" w14:textId="77777777" w:rsidR="00F208EF" w:rsidRDefault="00F208EF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AA8E4C" w14:textId="77777777" w:rsidR="008D28B3" w:rsidRPr="008D28B3" w:rsidRDefault="008D28B3" w:rsidP="008D28B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8D28B3">
        <w:rPr>
          <w:rFonts w:ascii="Arial" w:hAnsi="Arial" w:cs="Arial"/>
          <w:b/>
          <w:sz w:val="20"/>
          <w:szCs w:val="20"/>
        </w:rPr>
        <w:t>Structure porteuse du projet</w:t>
      </w:r>
    </w:p>
    <w:p w14:paraId="5F21BC12" w14:textId="77777777" w:rsidR="008D28B3" w:rsidRDefault="008D28B3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919"/>
        <w:gridCol w:w="7776"/>
      </w:tblGrid>
      <w:tr w:rsidR="00E94341" w14:paraId="45CF7595" w14:textId="77777777" w:rsidTr="008E2EA9">
        <w:tc>
          <w:tcPr>
            <w:tcW w:w="2919" w:type="dxa"/>
          </w:tcPr>
          <w:p w14:paraId="2C38DCCD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4341">
              <w:rPr>
                <w:rFonts w:ascii="Arial" w:hAnsi="Arial" w:cs="Arial"/>
                <w:b/>
                <w:sz w:val="20"/>
                <w:szCs w:val="20"/>
              </w:rPr>
              <w:t>Raison sociale</w:t>
            </w:r>
          </w:p>
        </w:tc>
        <w:tc>
          <w:tcPr>
            <w:tcW w:w="7776" w:type="dxa"/>
          </w:tcPr>
          <w:p w14:paraId="1C7B6B4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D32" w14:paraId="415C42E8" w14:textId="77777777" w:rsidTr="008E2EA9">
        <w:tc>
          <w:tcPr>
            <w:tcW w:w="2919" w:type="dxa"/>
          </w:tcPr>
          <w:p w14:paraId="42DEB975" w14:textId="77777777" w:rsidR="00851D32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757D9FA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2EE4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97F6E2E" w14:textId="77777777" w:rsidTr="008E2EA9">
        <w:tc>
          <w:tcPr>
            <w:tcW w:w="2919" w:type="dxa"/>
          </w:tcPr>
          <w:p w14:paraId="0B7F96C6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</w:t>
            </w:r>
          </w:p>
        </w:tc>
        <w:tc>
          <w:tcPr>
            <w:tcW w:w="7776" w:type="dxa"/>
          </w:tcPr>
          <w:p w14:paraId="38C7F143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313D963" w14:textId="77777777" w:rsidTr="008E2EA9">
        <w:tc>
          <w:tcPr>
            <w:tcW w:w="2919" w:type="dxa"/>
          </w:tcPr>
          <w:p w14:paraId="58B2C88E" w14:textId="77777777" w:rsidR="00E94341" w:rsidRPr="00E94341" w:rsidRDefault="00E94341" w:rsidP="00E943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 du siège social</w:t>
            </w:r>
          </w:p>
        </w:tc>
        <w:tc>
          <w:tcPr>
            <w:tcW w:w="7776" w:type="dxa"/>
          </w:tcPr>
          <w:p w14:paraId="5DC4D45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EE26F8F" w14:textId="77777777" w:rsidTr="008E2EA9">
        <w:tc>
          <w:tcPr>
            <w:tcW w:w="2919" w:type="dxa"/>
          </w:tcPr>
          <w:p w14:paraId="0B87907F" w14:textId="77777777" w:rsidR="00E94341" w:rsidRPr="00E94341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</w:t>
            </w:r>
            <w:r w:rsidR="00E94341">
              <w:rPr>
                <w:rFonts w:ascii="Arial" w:hAnsi="Arial" w:cs="Arial"/>
                <w:b/>
                <w:sz w:val="20"/>
                <w:szCs w:val="20"/>
              </w:rPr>
              <w:t xml:space="preserve"> juridique</w:t>
            </w:r>
          </w:p>
        </w:tc>
        <w:tc>
          <w:tcPr>
            <w:tcW w:w="7776" w:type="dxa"/>
          </w:tcPr>
          <w:p w14:paraId="6ABF1055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FADF51F" w14:textId="77777777" w:rsidTr="008E2EA9">
        <w:tc>
          <w:tcPr>
            <w:tcW w:w="2919" w:type="dxa"/>
          </w:tcPr>
          <w:p w14:paraId="422F668C" w14:textId="77777777" w:rsidR="008C402C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création</w:t>
            </w:r>
            <w:r w:rsidR="008C4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DEA342" w14:textId="708890FE" w:rsidR="00E94341" w:rsidRPr="008C402C" w:rsidRDefault="008C402C" w:rsidP="008C402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</w:t>
            </w:r>
            <w:proofErr w:type="gramStart"/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pas</w:t>
            </w:r>
            <w:proofErr w:type="gramEnd"/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 xml:space="preserve"> applicable aux établissements sanitaires)</w:t>
            </w:r>
          </w:p>
        </w:tc>
        <w:tc>
          <w:tcPr>
            <w:tcW w:w="7776" w:type="dxa"/>
          </w:tcPr>
          <w:p w14:paraId="6B29DA70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5407B7D5" w14:textId="77777777" w:rsidTr="008E2EA9">
        <w:tc>
          <w:tcPr>
            <w:tcW w:w="2919" w:type="dxa"/>
          </w:tcPr>
          <w:p w14:paraId="0FA1789C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409CC40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9F63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1C149B57" w14:textId="77777777" w:rsidTr="008E2EA9">
        <w:tc>
          <w:tcPr>
            <w:tcW w:w="2919" w:type="dxa"/>
          </w:tcPr>
          <w:p w14:paraId="47243906" w14:textId="77777777" w:rsidR="00767380" w:rsidRPr="00767380" w:rsidRDefault="00767380" w:rsidP="005E287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N° FINESS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applicable)</w:t>
            </w:r>
          </w:p>
        </w:tc>
        <w:tc>
          <w:tcPr>
            <w:tcW w:w="7776" w:type="dxa"/>
          </w:tcPr>
          <w:p w14:paraId="53AC826E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876" w14:paraId="10CB71D5" w14:textId="77777777" w:rsidTr="008E2EA9">
        <w:tc>
          <w:tcPr>
            <w:tcW w:w="2919" w:type="dxa"/>
          </w:tcPr>
          <w:p w14:paraId="5D98293A" w14:textId="77777777" w:rsidR="005E2876" w:rsidRDefault="005E2876" w:rsidP="005E28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APE</w:t>
            </w:r>
          </w:p>
        </w:tc>
        <w:tc>
          <w:tcPr>
            <w:tcW w:w="7776" w:type="dxa"/>
          </w:tcPr>
          <w:p w14:paraId="317280FF" w14:textId="77777777" w:rsidR="005E2876" w:rsidRDefault="005E2876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71" w14:paraId="3AA83B0D" w14:textId="77777777" w:rsidTr="008E2EA9">
        <w:tc>
          <w:tcPr>
            <w:tcW w:w="2919" w:type="dxa"/>
          </w:tcPr>
          <w:p w14:paraId="67DABEE2" w14:textId="77777777" w:rsidR="00D25A71" w:rsidRDefault="00D25A71" w:rsidP="007673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web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existant)</w:t>
            </w:r>
          </w:p>
        </w:tc>
        <w:tc>
          <w:tcPr>
            <w:tcW w:w="7776" w:type="dxa"/>
          </w:tcPr>
          <w:p w14:paraId="4DD9E162" w14:textId="77777777" w:rsidR="00D25A71" w:rsidRDefault="00D25A7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E4261" w14:textId="77777777"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14:paraId="69756937" w14:textId="77777777" w:rsidR="00F208EF" w:rsidRDefault="00F208EF" w:rsidP="00F208EF">
      <w:pPr>
        <w:rPr>
          <w:rFonts w:ascii="Arial" w:hAnsi="Arial" w:cs="Arial"/>
          <w:bCs/>
        </w:rPr>
      </w:pPr>
    </w:p>
    <w:p w14:paraId="585244FC" w14:textId="77777777" w:rsidR="005F152E" w:rsidRPr="008D28B3" w:rsidRDefault="008935D9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>Représentant légal de l’organisme</w:t>
      </w:r>
    </w:p>
    <w:p w14:paraId="672D67DD" w14:textId="77777777" w:rsidR="008D28B3" w:rsidRDefault="008D28B3" w:rsidP="008D28B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933"/>
        <w:gridCol w:w="7776"/>
      </w:tblGrid>
      <w:tr w:rsidR="008935D9" w14:paraId="57AC275D" w14:textId="77777777" w:rsidTr="008E2EA9">
        <w:tc>
          <w:tcPr>
            <w:tcW w:w="2933" w:type="dxa"/>
          </w:tcPr>
          <w:p w14:paraId="53F66DD7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2FE0A1C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7A209940" w14:textId="77777777" w:rsidTr="008E2EA9">
        <w:tc>
          <w:tcPr>
            <w:tcW w:w="2933" w:type="dxa"/>
          </w:tcPr>
          <w:p w14:paraId="026EF83A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76356996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501A54F1" w14:textId="77777777" w:rsidTr="008E2EA9">
        <w:tc>
          <w:tcPr>
            <w:tcW w:w="2933" w:type="dxa"/>
          </w:tcPr>
          <w:p w14:paraId="4FA42376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66F13F68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A87C6FD" w14:textId="77777777" w:rsidTr="008E2EA9">
        <w:tc>
          <w:tcPr>
            <w:tcW w:w="2933" w:type="dxa"/>
          </w:tcPr>
          <w:p w14:paraId="1D398B6D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43A6A153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9A48EA2" w14:textId="77777777" w:rsidTr="008E2EA9">
        <w:tc>
          <w:tcPr>
            <w:tcW w:w="2933" w:type="dxa"/>
          </w:tcPr>
          <w:p w14:paraId="75E9CFF1" w14:textId="77777777" w:rsidR="008935D9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5DB504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73" w14:paraId="32062741" w14:textId="77777777" w:rsidTr="008E2EA9">
        <w:tc>
          <w:tcPr>
            <w:tcW w:w="2933" w:type="dxa"/>
          </w:tcPr>
          <w:p w14:paraId="6900D5EF" w14:textId="77777777" w:rsidR="00A91473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601C200B" w14:textId="77777777" w:rsidR="00A91473" w:rsidRDefault="00A91473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CB99D" w14:textId="77777777" w:rsidR="00F208EF" w:rsidRDefault="00F208EF" w:rsidP="00F208EF">
      <w:pPr>
        <w:rPr>
          <w:rFonts w:ascii="Arial" w:hAnsi="Arial" w:cs="Arial"/>
          <w:bCs/>
        </w:rPr>
      </w:pPr>
    </w:p>
    <w:p w14:paraId="36097D13" w14:textId="77777777" w:rsidR="00FF68BB" w:rsidRDefault="00FF68BB" w:rsidP="00F208EF">
      <w:pPr>
        <w:rPr>
          <w:rFonts w:ascii="Arial" w:hAnsi="Arial" w:cs="Arial"/>
          <w:bCs/>
        </w:rPr>
      </w:pPr>
    </w:p>
    <w:p w14:paraId="25100EDB" w14:textId="77777777" w:rsidR="00115605" w:rsidRPr="008D28B3" w:rsidRDefault="00115605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 xml:space="preserve">Personne de </w:t>
      </w:r>
      <w:proofErr w:type="gramStart"/>
      <w:r w:rsidRPr="008D28B3">
        <w:rPr>
          <w:rFonts w:ascii="Arial" w:hAnsi="Arial" w:cs="Arial"/>
          <w:b/>
          <w:sz w:val="22"/>
          <w:szCs w:val="22"/>
        </w:rPr>
        <w:t>contact opérationnelle</w:t>
      </w:r>
      <w:proofErr w:type="gramEnd"/>
      <w:r w:rsidRPr="008D28B3">
        <w:rPr>
          <w:rFonts w:ascii="Arial" w:hAnsi="Arial" w:cs="Arial"/>
          <w:b/>
          <w:sz w:val="22"/>
          <w:szCs w:val="22"/>
        </w:rPr>
        <w:t xml:space="preserve"> dans le cadre du projet </w:t>
      </w:r>
    </w:p>
    <w:p w14:paraId="7416AFF0" w14:textId="77777777" w:rsidR="00F208EF" w:rsidRPr="0068115D" w:rsidRDefault="00115605" w:rsidP="008D28B3">
      <w:pPr>
        <w:shd w:val="clear" w:color="auto" w:fill="FFFFFF"/>
        <w:ind w:firstLine="709"/>
        <w:jc w:val="both"/>
        <w:rPr>
          <w:rFonts w:ascii="Arial" w:hAnsi="Arial" w:cs="Arial"/>
          <w:bCs/>
          <w:i/>
          <w:color w:val="0070C0"/>
          <w:sz w:val="18"/>
          <w:szCs w:val="20"/>
        </w:rPr>
      </w:pPr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(</w:t>
      </w:r>
      <w:proofErr w:type="gramStart"/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si</w:t>
      </w:r>
      <w:proofErr w:type="gramEnd"/>
      <w:r w:rsidRPr="0068115D">
        <w:rPr>
          <w:rFonts w:ascii="Arial" w:hAnsi="Arial" w:cs="Arial"/>
          <w:bCs/>
          <w:i/>
          <w:color w:val="0070C0"/>
          <w:sz w:val="18"/>
          <w:szCs w:val="20"/>
        </w:rPr>
        <w:t xml:space="preserve"> différente du représentant légal)</w:t>
      </w:r>
    </w:p>
    <w:p w14:paraId="256875DD" w14:textId="77777777" w:rsidR="00F208EF" w:rsidRDefault="00F208EF" w:rsidP="00F208EF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723" w:type="dxa"/>
        <w:tblInd w:w="-145" w:type="dxa"/>
        <w:tblLook w:val="04A0" w:firstRow="1" w:lastRow="0" w:firstColumn="1" w:lastColumn="0" w:noHBand="0" w:noVBand="1"/>
      </w:tblPr>
      <w:tblGrid>
        <w:gridCol w:w="2947"/>
        <w:gridCol w:w="7776"/>
      </w:tblGrid>
      <w:tr w:rsidR="00115605" w14:paraId="645AA1E2" w14:textId="77777777" w:rsidTr="008E2EA9">
        <w:tc>
          <w:tcPr>
            <w:tcW w:w="2947" w:type="dxa"/>
          </w:tcPr>
          <w:p w14:paraId="337E538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10569339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59E6498" w14:textId="77777777" w:rsidTr="008E2EA9">
        <w:tc>
          <w:tcPr>
            <w:tcW w:w="2947" w:type="dxa"/>
          </w:tcPr>
          <w:p w14:paraId="04015371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41EABE9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3CBD530A" w14:textId="77777777" w:rsidTr="008E2EA9">
        <w:tc>
          <w:tcPr>
            <w:tcW w:w="2947" w:type="dxa"/>
          </w:tcPr>
          <w:p w14:paraId="08860ED6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19F3E5A3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49F2BFB5" w14:textId="77777777" w:rsidTr="008E2EA9">
        <w:tc>
          <w:tcPr>
            <w:tcW w:w="2947" w:type="dxa"/>
          </w:tcPr>
          <w:p w14:paraId="462782A5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74CBCFE0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DA72917" w14:textId="77777777" w:rsidTr="008E2EA9">
        <w:tc>
          <w:tcPr>
            <w:tcW w:w="2947" w:type="dxa"/>
          </w:tcPr>
          <w:p w14:paraId="00B15BFF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F2305ED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24E624A0" w14:textId="77777777" w:rsidTr="008E2EA9">
        <w:tc>
          <w:tcPr>
            <w:tcW w:w="2947" w:type="dxa"/>
          </w:tcPr>
          <w:p w14:paraId="40E0547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7914900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DE13" w14:textId="77777777" w:rsidR="00115605" w:rsidRDefault="00115605" w:rsidP="00F208EF">
      <w:pPr>
        <w:jc w:val="both"/>
        <w:rPr>
          <w:rFonts w:ascii="Arial" w:hAnsi="Arial" w:cs="Arial"/>
          <w:sz w:val="20"/>
          <w:szCs w:val="20"/>
        </w:rPr>
      </w:pPr>
    </w:p>
    <w:p w14:paraId="2AAF517A" w14:textId="77777777" w:rsidR="00115605" w:rsidRDefault="00115605" w:rsidP="00F510DD">
      <w:pPr>
        <w:jc w:val="both"/>
        <w:rPr>
          <w:rFonts w:ascii="Arial" w:hAnsi="Arial" w:cs="Arial"/>
          <w:sz w:val="20"/>
          <w:szCs w:val="20"/>
        </w:rPr>
      </w:pPr>
    </w:p>
    <w:p w14:paraId="22D56F3E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11960A8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59E03A4" w14:textId="77777777" w:rsidR="005F152E" w:rsidRPr="00234EEE" w:rsidRDefault="00A353CA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DESCRIPTIF DU PROJET</w:t>
      </w:r>
    </w:p>
    <w:p w14:paraId="49FE9919" w14:textId="77777777" w:rsidR="00261014" w:rsidRDefault="00261014" w:rsidP="00261014">
      <w:pPr>
        <w:jc w:val="both"/>
        <w:rPr>
          <w:rFonts w:ascii="Arial" w:hAnsi="Arial" w:cs="Arial"/>
          <w:b/>
          <w:sz w:val="20"/>
          <w:szCs w:val="20"/>
        </w:rPr>
      </w:pPr>
    </w:p>
    <w:p w14:paraId="47442AEC" w14:textId="77777777" w:rsidR="00047D30" w:rsidRPr="008F5B08" w:rsidRDefault="00047D30" w:rsidP="0026101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81" w:type="dxa"/>
        <w:tblInd w:w="-103" w:type="dxa"/>
        <w:tblLook w:val="04A0" w:firstRow="1" w:lastRow="0" w:firstColumn="1" w:lastColumn="0" w:noHBand="0" w:noVBand="1"/>
      </w:tblPr>
      <w:tblGrid>
        <w:gridCol w:w="2905"/>
        <w:gridCol w:w="7776"/>
      </w:tblGrid>
      <w:tr w:rsidR="00047D30" w14:paraId="07D6199D" w14:textId="77777777" w:rsidTr="008E2EA9">
        <w:tc>
          <w:tcPr>
            <w:tcW w:w="2905" w:type="dxa"/>
          </w:tcPr>
          <w:p w14:paraId="1D2F8D95" w14:textId="77777777" w:rsidR="00047D30" w:rsidRDefault="00047D30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7D30">
              <w:rPr>
                <w:rFonts w:ascii="Arial" w:hAnsi="Arial" w:cs="Arial"/>
                <w:b/>
                <w:sz w:val="20"/>
                <w:szCs w:val="20"/>
              </w:rPr>
              <w:t>Intitulé du projet</w:t>
            </w:r>
          </w:p>
          <w:p w14:paraId="44574B8B" w14:textId="63A2D5F8" w:rsidR="00851D32" w:rsidRPr="00637AC5" w:rsidRDefault="00851D32" w:rsidP="00874726">
            <w:pPr>
              <w:jc w:val="both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court</w:t>
            </w:r>
            <w:proofErr w:type="gramEnd"/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7776" w:type="dxa"/>
          </w:tcPr>
          <w:p w14:paraId="63F9F919" w14:textId="77777777" w:rsidR="00047D30" w:rsidRDefault="00047D30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4440C0D7" w14:textId="77777777" w:rsidTr="008E2EA9">
        <w:tc>
          <w:tcPr>
            <w:tcW w:w="2905" w:type="dxa"/>
          </w:tcPr>
          <w:p w14:paraId="3BA1543B" w14:textId="78F779D6" w:rsidR="00A81918" w:rsidRPr="00047D30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Territoire </w:t>
            </w:r>
            <w:r w:rsidR="00393B4A">
              <w:rPr>
                <w:rFonts w:ascii="Arial" w:hAnsi="Arial" w:cs="Arial"/>
                <w:b/>
                <w:sz w:val="20"/>
                <w:szCs w:val="20"/>
              </w:rPr>
              <w:t>de déploiement du projet</w:t>
            </w:r>
          </w:p>
        </w:tc>
        <w:tc>
          <w:tcPr>
            <w:tcW w:w="7776" w:type="dxa"/>
          </w:tcPr>
          <w:p w14:paraId="37293E1D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274B3C64" w14:textId="77777777" w:rsidTr="008E2EA9">
        <w:tc>
          <w:tcPr>
            <w:tcW w:w="2905" w:type="dxa"/>
          </w:tcPr>
          <w:p w14:paraId="0332DDF0" w14:textId="77777777" w:rsidR="00A81918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début du projet</w:t>
            </w:r>
          </w:p>
        </w:tc>
        <w:tc>
          <w:tcPr>
            <w:tcW w:w="7776" w:type="dxa"/>
          </w:tcPr>
          <w:p w14:paraId="5178EDE5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2BB" w14:paraId="12946FD8" w14:textId="77777777" w:rsidTr="008E2EA9">
        <w:tc>
          <w:tcPr>
            <w:tcW w:w="2905" w:type="dxa"/>
          </w:tcPr>
          <w:p w14:paraId="0C589CC7" w14:textId="77777777" w:rsidR="00A332BB" w:rsidRDefault="00A332BB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 de réalisation envisagée</w:t>
            </w:r>
          </w:p>
          <w:p w14:paraId="3E83269B" w14:textId="1FC51C6D" w:rsidR="00EC2289" w:rsidRDefault="00EC2289" w:rsidP="00EC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="00B34097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1</w:t>
            </w:r>
            <w:r w:rsidR="00191E28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8 mois</w:t>
            </w: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maximum)</w:t>
            </w:r>
          </w:p>
        </w:tc>
        <w:tc>
          <w:tcPr>
            <w:tcW w:w="7776" w:type="dxa"/>
          </w:tcPr>
          <w:p w14:paraId="486CD782" w14:textId="77777777" w:rsidR="00A332BB" w:rsidRDefault="00A332BB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B4A" w14:paraId="7382B46B" w14:textId="77777777" w:rsidTr="007D2F32">
        <w:tc>
          <w:tcPr>
            <w:tcW w:w="2905" w:type="dxa"/>
            <w:shd w:val="clear" w:color="auto" w:fill="auto"/>
          </w:tcPr>
          <w:p w14:paraId="17B63F9A" w14:textId="12F546C4" w:rsidR="00393B4A" w:rsidRDefault="00393B4A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S’agit-il d’un nouveau projet ? </w:t>
            </w:r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oui</w:t>
            </w:r>
            <w:proofErr w:type="gramEnd"/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/ non)</w:t>
            </w:r>
          </w:p>
        </w:tc>
        <w:tc>
          <w:tcPr>
            <w:tcW w:w="7776" w:type="dxa"/>
            <w:shd w:val="clear" w:color="auto" w:fill="auto"/>
          </w:tcPr>
          <w:p w14:paraId="45B2B2D0" w14:textId="77777777" w:rsidR="00393B4A" w:rsidRPr="007D2F32" w:rsidRDefault="00393B4A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08B960E3" w14:textId="77777777" w:rsidTr="007D2F32">
        <w:tc>
          <w:tcPr>
            <w:tcW w:w="2905" w:type="dxa"/>
            <w:shd w:val="clear" w:color="auto" w:fill="auto"/>
          </w:tcPr>
          <w:p w14:paraId="32DB4598" w14:textId="206E271A" w:rsidR="00191E28" w:rsidRDefault="00191E28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Centre spécialisé de l’obésité (CSO) en partenariat sur la formation </w:t>
            </w:r>
          </w:p>
        </w:tc>
        <w:tc>
          <w:tcPr>
            <w:tcW w:w="7776" w:type="dxa"/>
            <w:shd w:val="clear" w:color="auto" w:fill="auto"/>
          </w:tcPr>
          <w:p w14:paraId="21099C2E" w14:textId="77777777" w:rsidR="00191E28" w:rsidRPr="007D2F32" w:rsidRDefault="00191E2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936E3C" w14:textId="77777777" w:rsidR="00F208EF" w:rsidRDefault="00F208EF" w:rsidP="00874726">
      <w:pPr>
        <w:jc w:val="both"/>
        <w:rPr>
          <w:rFonts w:ascii="Arial" w:hAnsi="Arial" w:cs="Arial"/>
          <w:sz w:val="20"/>
          <w:szCs w:val="20"/>
        </w:rPr>
      </w:pPr>
    </w:p>
    <w:p w14:paraId="29F8D98D" w14:textId="77777777" w:rsidR="00484F58" w:rsidRDefault="00484F58" w:rsidP="00874726">
      <w:pPr>
        <w:jc w:val="both"/>
        <w:rPr>
          <w:rFonts w:ascii="Arial" w:hAnsi="Arial" w:cs="Arial"/>
          <w:b/>
          <w:sz w:val="20"/>
          <w:szCs w:val="20"/>
        </w:rPr>
      </w:pPr>
    </w:p>
    <w:p w14:paraId="4ABEC353" w14:textId="77777777" w:rsidR="00571060" w:rsidRDefault="007545A1" w:rsidP="00484F5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 général du</w:t>
      </w:r>
      <w:r w:rsidR="00100336" w:rsidRPr="00484F58">
        <w:rPr>
          <w:rFonts w:ascii="Arial" w:hAnsi="Arial" w:cs="Arial"/>
          <w:b/>
          <w:sz w:val="20"/>
          <w:szCs w:val="20"/>
        </w:rPr>
        <w:t xml:space="preserve"> projet</w:t>
      </w:r>
      <w:r w:rsidR="00100336" w:rsidRPr="008940B7">
        <w:rPr>
          <w:rFonts w:ascii="Arial" w:hAnsi="Arial" w:cs="Arial"/>
          <w:b/>
          <w:sz w:val="20"/>
          <w:szCs w:val="20"/>
        </w:rPr>
        <w:t xml:space="preserve"> </w:t>
      </w:r>
      <w:r w:rsidR="0020226E">
        <w:rPr>
          <w:rFonts w:ascii="Arial" w:hAnsi="Arial" w:cs="Arial"/>
          <w:b/>
          <w:sz w:val="20"/>
          <w:szCs w:val="20"/>
        </w:rPr>
        <w:t>/ résultat attendu</w:t>
      </w:r>
    </w:p>
    <w:p w14:paraId="13581D79" w14:textId="77777777" w:rsidR="0053256D" w:rsidRDefault="00213BAE" w:rsidP="00213BAE">
      <w:pPr>
        <w:rPr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F94408" w14:paraId="0916C14A" w14:textId="77777777" w:rsidTr="008E2EA9">
        <w:tc>
          <w:tcPr>
            <w:tcW w:w="10602" w:type="dxa"/>
          </w:tcPr>
          <w:p w14:paraId="366F6806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F68971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03970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7C5E5CD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0D9F6C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BA9C3A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AC4D510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C2E7B0A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32F94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49155E1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698911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60254CE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7C209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FA9B05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19CCC9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BD1F6C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0F6617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7057B87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860C288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313C91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4901FB5D" w14:textId="77777777" w:rsidR="00F208EF" w:rsidRDefault="00F208EF" w:rsidP="0053256D">
      <w:pPr>
        <w:jc w:val="both"/>
        <w:rPr>
          <w:sz w:val="18"/>
          <w:szCs w:val="18"/>
          <w:u w:val="single"/>
        </w:rPr>
      </w:pPr>
    </w:p>
    <w:p w14:paraId="6C150390" w14:textId="6260EF54" w:rsidR="006A558F" w:rsidRDefault="0020226E" w:rsidP="001D692C">
      <w:pPr>
        <w:pStyle w:val="Paragraphedeliste"/>
        <w:numPr>
          <w:ilvl w:val="0"/>
          <w:numId w:val="18"/>
        </w:numPr>
        <w:tabs>
          <w:tab w:val="left" w:pos="181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Objectif(s) opérationnel(s) pour</w:t>
      </w:r>
      <w:r w:rsidR="001D692C" w:rsidRPr="001D692C">
        <w:rPr>
          <w:rFonts w:ascii="Arial" w:hAnsi="Arial" w:cs="Arial"/>
          <w:b/>
          <w:sz w:val="20"/>
          <w:szCs w:val="20"/>
        </w:rPr>
        <w:t xml:space="preserve"> atteindre </w:t>
      </w:r>
      <w:r>
        <w:rPr>
          <w:rFonts w:ascii="Arial" w:hAnsi="Arial" w:cs="Arial"/>
          <w:b/>
          <w:sz w:val="20"/>
          <w:szCs w:val="20"/>
        </w:rPr>
        <w:t>ce résultat</w:t>
      </w:r>
    </w:p>
    <w:p w14:paraId="7D3690E9" w14:textId="6C9D39D1" w:rsidR="001D692C" w:rsidRDefault="00213BAE" w:rsidP="001D692C">
      <w:pPr>
        <w:rPr>
          <w:rFonts w:ascii="Arial" w:hAnsi="Arial" w:cs="Arial"/>
          <w:bCs/>
          <w:i/>
          <w:color w:val="FF0000"/>
          <w:sz w:val="18"/>
          <w:szCs w:val="22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 w:rsidRPr="0068115D">
        <w:rPr>
          <w:rFonts w:ascii="Arial" w:hAnsi="Arial" w:cs="Arial"/>
          <w:bCs/>
          <w:i/>
          <w:color w:val="0070C0"/>
          <w:sz w:val="18"/>
          <w:szCs w:val="22"/>
        </w:rPr>
        <w:br/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  <w:u w:val="single"/>
        </w:rPr>
        <w:t>NB</w:t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</w:rPr>
        <w:t xml:space="preserve"> : dans le cas d’un projet existant, détailler ici la </w:t>
      </w:r>
      <w:r w:rsidR="00BA5FDE" w:rsidRPr="00F917F1">
        <w:rPr>
          <w:rFonts w:ascii="Arial" w:hAnsi="Arial" w:cs="Arial"/>
          <w:b/>
          <w:i/>
          <w:color w:val="FF0000"/>
          <w:sz w:val="18"/>
          <w:szCs w:val="22"/>
        </w:rPr>
        <w:t>plus-value</w:t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</w:rPr>
        <w:t xml:space="preserve"> de cette nouvelle phase du projet (apports concrets, etc.)</w:t>
      </w:r>
    </w:p>
    <w:p w14:paraId="6531BB15" w14:textId="77777777" w:rsidR="00BA5FDE" w:rsidRPr="0068115D" w:rsidRDefault="00BA5FDE" w:rsidP="001D692C">
      <w:pPr>
        <w:rPr>
          <w:color w:val="0070C0"/>
        </w:rPr>
      </w:pPr>
    </w:p>
    <w:p w14:paraId="31624689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38D468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95D10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4335D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336B3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84A82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F25FC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0F655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B3A49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E374E7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70727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FA28B4" w14:textId="77777777" w:rsidR="001D692C" w:rsidRP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84A72" w14:textId="77777777" w:rsidR="001D692C" w:rsidRPr="001D692C" w:rsidRDefault="001D692C" w:rsidP="001D692C"/>
    <w:p w14:paraId="3C4CD513" w14:textId="77777777" w:rsidR="00221CBF" w:rsidRPr="009D6918" w:rsidRDefault="006864D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b/>
          <w:sz w:val="22"/>
          <w:szCs w:val="22"/>
        </w:rPr>
      </w:pPr>
      <w:r w:rsidRPr="006864DB">
        <w:rPr>
          <w:rFonts w:ascii="Arial" w:hAnsi="Arial" w:cs="Arial"/>
          <w:b/>
          <w:sz w:val="22"/>
          <w:szCs w:val="22"/>
        </w:rPr>
        <w:t xml:space="preserve">3. MOYENS </w:t>
      </w:r>
      <w:r w:rsidR="00221CBF">
        <w:rPr>
          <w:rFonts w:ascii="Arial" w:hAnsi="Arial" w:cs="Arial"/>
          <w:b/>
          <w:sz w:val="22"/>
          <w:szCs w:val="22"/>
        </w:rPr>
        <w:t xml:space="preserve">MIS EN ŒUVRE AU SEIN </w:t>
      </w:r>
      <w:r w:rsidR="00221CBF" w:rsidRPr="009D6918">
        <w:rPr>
          <w:rFonts w:ascii="Arial" w:hAnsi="Arial" w:cs="Arial"/>
          <w:b/>
          <w:sz w:val="22"/>
          <w:szCs w:val="22"/>
        </w:rPr>
        <w:t>DE LA STRUCTURE PORTEUSE</w:t>
      </w:r>
    </w:p>
    <w:p w14:paraId="6A9715B0" w14:textId="77777777" w:rsidR="006864DB" w:rsidRDefault="006864DB" w:rsidP="006864DB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4127EE55" w14:textId="77777777" w:rsidR="006864DB" w:rsidRDefault="00EA33C9" w:rsidP="008D1F30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8D1F30">
        <w:rPr>
          <w:rFonts w:ascii="Arial" w:hAnsi="Arial" w:cs="Arial"/>
          <w:b/>
          <w:sz w:val="20"/>
          <w:szCs w:val="20"/>
        </w:rPr>
        <w:t>Moyens matériels :</w:t>
      </w:r>
    </w:p>
    <w:p w14:paraId="33EF1436" w14:textId="77777777" w:rsidR="00FF623D" w:rsidRPr="0068115D" w:rsidRDefault="00FF623D" w:rsidP="00FF623D">
      <w:pPr>
        <w:ind w:firstLine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(300 caractères maximum : infrastructure, matériel, supports mobilisés, etc.)</w:t>
      </w:r>
    </w:p>
    <w:p w14:paraId="75E73394" w14:textId="77777777" w:rsidR="00181B81" w:rsidRPr="00C302F9" w:rsidRDefault="00181B81" w:rsidP="00FF623D">
      <w:pPr>
        <w:ind w:firstLine="709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C302F9" w:rsidRPr="00C302F9" w14:paraId="013F8F8D" w14:textId="77777777" w:rsidTr="00181B81">
        <w:tc>
          <w:tcPr>
            <w:tcW w:w="10774" w:type="dxa"/>
          </w:tcPr>
          <w:p w14:paraId="4A44AD2E" w14:textId="77777777" w:rsidR="00181B81" w:rsidRDefault="00181B8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E02C5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44ADD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2BE69" w14:textId="77777777" w:rsidR="00F917F1" w:rsidRPr="00C302F9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A27B8B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36144C32" w14:textId="44894CF1" w:rsidR="00B34097" w:rsidRDefault="00B34097" w:rsidP="00B34097">
      <w:pPr>
        <w:pStyle w:val="Paragraphedeliste"/>
        <w:numPr>
          <w:ilvl w:val="0"/>
          <w:numId w:val="1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 xml:space="preserve">Equipes pluriprofessionnelles portant le projet de formation : les projets doivent s’inscrire dans une dynamique pluriprofessionnelle associant </w:t>
      </w:r>
      <w:proofErr w:type="gramStart"/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proofErr w:type="gramEnd"/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 xml:space="preserve"> minima un médecin, un infirmier et/ou </w:t>
      </w:r>
      <w:r w:rsidR="00BE6051">
        <w:rPr>
          <w:rFonts w:ascii="Arial" w:hAnsi="Arial" w:cs="Arial"/>
          <w:b/>
          <w:color w:val="000000" w:themeColor="text1"/>
          <w:sz w:val="20"/>
          <w:szCs w:val="20"/>
        </w:rPr>
        <w:t xml:space="preserve">Puéricultrice et/ou </w:t>
      </w:r>
      <w:r w:rsidR="00191E28">
        <w:rPr>
          <w:rFonts w:ascii="Arial" w:hAnsi="Arial" w:cs="Arial"/>
          <w:b/>
          <w:color w:val="000000" w:themeColor="text1"/>
          <w:sz w:val="20"/>
          <w:szCs w:val="20"/>
        </w:rPr>
        <w:t xml:space="preserve">IDE </w:t>
      </w:r>
      <w:proofErr w:type="spellStart"/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>Asalee</w:t>
      </w:r>
      <w:proofErr w:type="spellEnd"/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 xml:space="preserve"> et/ou IPA, un pharmacien, un masseur kinésithérapeute et un diététicien) </w:t>
      </w:r>
    </w:p>
    <w:p w14:paraId="23E7A5A5" w14:textId="7387908D" w:rsidR="00B34097" w:rsidRPr="00B34097" w:rsidRDefault="00B34097" w:rsidP="00B34097">
      <w:pPr>
        <w:ind w:left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B34097">
        <w:rPr>
          <w:rFonts w:ascii="Arial" w:hAnsi="Arial" w:cs="Arial"/>
          <w:bCs/>
          <w:i/>
          <w:iCs/>
          <w:color w:val="0070C0"/>
          <w:sz w:val="18"/>
          <w:szCs w:val="18"/>
        </w:rPr>
        <w:t>(Merci de bien vouloir remplir le tableau de la manière suivante</w:t>
      </w:r>
      <w:r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, et d’ajouter des lignes le cas échéant </w:t>
      </w:r>
      <w:r w:rsidRPr="00B34097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: colonne de gauche – type de professionnel de santé ; colonne de droite : nom et qualité du professionnel, ainsi que sa formation si nécessaire) </w:t>
      </w:r>
    </w:p>
    <w:p w14:paraId="18E0A654" w14:textId="77777777" w:rsidR="00B34097" w:rsidRDefault="00B34097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4097" w14:paraId="78A354A4" w14:textId="77777777" w:rsidTr="00B34097">
        <w:tc>
          <w:tcPr>
            <w:tcW w:w="5228" w:type="dxa"/>
          </w:tcPr>
          <w:p w14:paraId="2C4B5125" w14:textId="210E5C1B" w:rsidR="00B34097" w:rsidRPr="00B34097" w:rsidRDefault="00B34097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Médecin</w:t>
            </w:r>
          </w:p>
        </w:tc>
        <w:tc>
          <w:tcPr>
            <w:tcW w:w="5228" w:type="dxa"/>
          </w:tcPr>
          <w:p w14:paraId="6074B728" w14:textId="77777777" w:rsidR="00B34097" w:rsidRDefault="00B34097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34097" w14:paraId="2DE147C6" w14:textId="77777777" w:rsidTr="00B34097">
        <w:tc>
          <w:tcPr>
            <w:tcW w:w="5228" w:type="dxa"/>
          </w:tcPr>
          <w:p w14:paraId="2CF312FD" w14:textId="25CEC2E4" w:rsidR="00B34097" w:rsidRPr="00B34097" w:rsidRDefault="00B34097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IDE, Puéricultrice, </w:t>
            </w:r>
            <w:r w:rsidR="00191E28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IDE </w:t>
            </w:r>
            <w:proofErr w:type="spellStart"/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Asalée</w:t>
            </w:r>
            <w:proofErr w:type="spellEnd"/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, IPA</w:t>
            </w:r>
          </w:p>
        </w:tc>
        <w:tc>
          <w:tcPr>
            <w:tcW w:w="5228" w:type="dxa"/>
          </w:tcPr>
          <w:p w14:paraId="042C2DAF" w14:textId="77777777" w:rsidR="00B34097" w:rsidRDefault="00B34097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34097" w14:paraId="5EDFF684" w14:textId="77777777" w:rsidTr="00B34097">
        <w:tc>
          <w:tcPr>
            <w:tcW w:w="5228" w:type="dxa"/>
          </w:tcPr>
          <w:p w14:paraId="368B4F6C" w14:textId="46DE8C8B" w:rsidR="00B34097" w:rsidRPr="00B34097" w:rsidRDefault="00B34097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Pharmacien</w:t>
            </w:r>
          </w:p>
        </w:tc>
        <w:tc>
          <w:tcPr>
            <w:tcW w:w="5228" w:type="dxa"/>
          </w:tcPr>
          <w:p w14:paraId="1972A992" w14:textId="77777777" w:rsidR="00B34097" w:rsidRDefault="00B34097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34097" w14:paraId="7F5BB310" w14:textId="77777777" w:rsidTr="00B34097">
        <w:tc>
          <w:tcPr>
            <w:tcW w:w="5228" w:type="dxa"/>
          </w:tcPr>
          <w:p w14:paraId="510113CC" w14:textId="4F5422E3" w:rsidR="00B34097" w:rsidRPr="00B34097" w:rsidRDefault="00B34097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Masseur kinésithérapeute</w:t>
            </w:r>
          </w:p>
        </w:tc>
        <w:tc>
          <w:tcPr>
            <w:tcW w:w="5228" w:type="dxa"/>
          </w:tcPr>
          <w:p w14:paraId="31615DE4" w14:textId="77777777" w:rsidR="00B34097" w:rsidRDefault="00B34097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34097" w14:paraId="00C67FE8" w14:textId="77777777" w:rsidTr="00B34097">
        <w:tc>
          <w:tcPr>
            <w:tcW w:w="5228" w:type="dxa"/>
          </w:tcPr>
          <w:p w14:paraId="7BF178B3" w14:textId="558A33DF" w:rsidR="00B34097" w:rsidRPr="00B34097" w:rsidRDefault="00B34097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Diététicien</w:t>
            </w:r>
          </w:p>
        </w:tc>
        <w:tc>
          <w:tcPr>
            <w:tcW w:w="5228" w:type="dxa"/>
          </w:tcPr>
          <w:p w14:paraId="79B07006" w14:textId="77777777" w:rsidR="00B34097" w:rsidRDefault="00B34097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377BE210" w14:textId="77777777" w:rsidR="00B34097" w:rsidRDefault="00B34097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106A7251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EB059B4" w14:textId="77777777" w:rsidR="008D1F30" w:rsidRPr="00484F35" w:rsidRDefault="00627E2C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84F35">
        <w:rPr>
          <w:rFonts w:ascii="Arial" w:hAnsi="Arial" w:cs="Arial"/>
          <w:b/>
          <w:sz w:val="22"/>
          <w:szCs w:val="22"/>
        </w:rPr>
        <w:t>4. ACTIONS</w:t>
      </w:r>
    </w:p>
    <w:p w14:paraId="2E6E24C9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285F70E" w14:textId="77777777" w:rsidR="00CB00A8" w:rsidRPr="00CB00A8" w:rsidRDefault="00CB00A8" w:rsidP="00FF698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B00A8">
        <w:rPr>
          <w:rFonts w:ascii="Arial" w:hAnsi="Arial" w:cs="Arial"/>
          <w:b/>
          <w:sz w:val="20"/>
          <w:szCs w:val="20"/>
        </w:rPr>
        <w:t>Description détaillée de l'action</w:t>
      </w:r>
    </w:p>
    <w:p w14:paraId="7863AB39" w14:textId="77777777" w:rsidR="00CB00A8" w:rsidRPr="0068115D" w:rsidRDefault="00784A85" w:rsidP="00CB00A8">
      <w:pPr>
        <w:jc w:val="both"/>
        <w:rPr>
          <w:color w:val="0070C0"/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CB00A8" w14:paraId="4C2749E3" w14:textId="77777777" w:rsidTr="008E2EA9">
        <w:tc>
          <w:tcPr>
            <w:tcW w:w="10602" w:type="dxa"/>
          </w:tcPr>
          <w:p w14:paraId="22ACB3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66C310A" w14:textId="6283186E" w:rsidR="00CB00A8" w:rsidRPr="0068115D" w:rsidRDefault="00CB00A8" w:rsidP="00CE1604">
            <w:pPr>
              <w:jc w:val="both"/>
              <w:rPr>
                <w:rFonts w:ascii="Arial" w:hAnsi="Arial" w:cs="Arial"/>
                <w:bCs/>
                <w:i/>
                <w:color w:val="0070C0"/>
                <w:sz w:val="18"/>
                <w:szCs w:val="22"/>
              </w:rPr>
            </w:pPr>
          </w:p>
          <w:p w14:paraId="0FA241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E1C9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F94E0F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349234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8D9BF5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48F30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453A0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273E4A4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BB3F649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FC115B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32AAC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8CF2C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F1B72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A0BFF8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956A5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1A4A616F" w14:textId="77777777" w:rsidR="00CB00A8" w:rsidRDefault="00CB00A8" w:rsidP="00CB00A8">
      <w:pPr>
        <w:rPr>
          <w:rFonts w:ascii="Arial" w:hAnsi="Arial" w:cs="Arial"/>
          <w:b/>
          <w:sz w:val="20"/>
          <w:szCs w:val="20"/>
        </w:rPr>
      </w:pPr>
    </w:p>
    <w:p w14:paraId="586A7673" w14:textId="04380B51" w:rsidR="000D6FAB" w:rsidRPr="000D6FAB" w:rsidRDefault="000D6FAB" w:rsidP="000D6FAB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Formations individuelles prévues dans le projet</w:t>
      </w:r>
    </w:p>
    <w:p w14:paraId="7CEA2ECA" w14:textId="77777777" w:rsidR="000D6FAB" w:rsidRDefault="000D6FAB" w:rsidP="00CB00A8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FAB" w14:paraId="6CDC55A2" w14:textId="77777777" w:rsidTr="000D6FAB">
        <w:tc>
          <w:tcPr>
            <w:tcW w:w="3485" w:type="dxa"/>
          </w:tcPr>
          <w:p w14:paraId="202B1C94" w14:textId="78C75FC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et Prénom</w:t>
            </w:r>
          </w:p>
        </w:tc>
        <w:tc>
          <w:tcPr>
            <w:tcW w:w="3485" w:type="dxa"/>
          </w:tcPr>
          <w:p w14:paraId="30F4109D" w14:textId="3CC59769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3486" w:type="dxa"/>
          </w:tcPr>
          <w:p w14:paraId="1E2E2F61" w14:textId="0065EEA1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Thématique de la formation </w:t>
            </w:r>
          </w:p>
        </w:tc>
      </w:tr>
      <w:tr w:rsidR="000D6FAB" w14:paraId="188CE425" w14:textId="77777777" w:rsidTr="000D6FAB">
        <w:tc>
          <w:tcPr>
            <w:tcW w:w="3485" w:type="dxa"/>
          </w:tcPr>
          <w:p w14:paraId="5BCE06EF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09ECEC00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61266210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6FAB" w14:paraId="273CD892" w14:textId="77777777" w:rsidTr="000D6FAB">
        <w:tc>
          <w:tcPr>
            <w:tcW w:w="3485" w:type="dxa"/>
          </w:tcPr>
          <w:p w14:paraId="70191B3B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0E36A4B1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6158D053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6FAB" w14:paraId="35877D21" w14:textId="77777777" w:rsidTr="000D6FAB">
        <w:tc>
          <w:tcPr>
            <w:tcW w:w="3485" w:type="dxa"/>
          </w:tcPr>
          <w:p w14:paraId="644D1967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7CD45F61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7A5BF9B5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1C314E" w14:textId="77777777" w:rsidR="000D6FAB" w:rsidRDefault="000D6FAB" w:rsidP="00CB00A8">
      <w:pPr>
        <w:rPr>
          <w:rFonts w:ascii="Arial" w:hAnsi="Arial" w:cs="Arial"/>
          <w:b/>
          <w:sz w:val="20"/>
          <w:szCs w:val="20"/>
        </w:rPr>
      </w:pPr>
    </w:p>
    <w:p w14:paraId="11B399A2" w14:textId="77777777" w:rsidR="000D6FAB" w:rsidRDefault="000D6FAB" w:rsidP="00CB00A8">
      <w:pPr>
        <w:rPr>
          <w:rFonts w:ascii="Arial" w:hAnsi="Arial" w:cs="Arial"/>
          <w:b/>
          <w:sz w:val="20"/>
          <w:szCs w:val="20"/>
        </w:rPr>
      </w:pPr>
    </w:p>
    <w:p w14:paraId="13EE3B4D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17F490B2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1DFAE67E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09EC6CB6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17FE6DD0" w14:textId="43CC27DC" w:rsidR="000D6FAB" w:rsidRDefault="000D6FAB" w:rsidP="000D6FAB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Formations collectives prévues dans le projet : </w:t>
      </w:r>
    </w:p>
    <w:p w14:paraId="527ADE0A" w14:textId="77777777" w:rsidR="000D6FAB" w:rsidRDefault="000D6FAB" w:rsidP="000D6FAB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191E28" w14:paraId="272DD9E1" w14:textId="77777777" w:rsidTr="00191E28">
        <w:tc>
          <w:tcPr>
            <w:tcW w:w="4531" w:type="dxa"/>
          </w:tcPr>
          <w:p w14:paraId="70DE3F59" w14:textId="13F4C08F" w:rsidR="00191E28" w:rsidRDefault="00191E28" w:rsidP="00191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Modalité de la formation</w:t>
            </w:r>
          </w:p>
        </w:tc>
        <w:tc>
          <w:tcPr>
            <w:tcW w:w="5954" w:type="dxa"/>
          </w:tcPr>
          <w:p w14:paraId="193134AB" w14:textId="2F8BE0AD" w:rsidR="00191E28" w:rsidRDefault="00191E28" w:rsidP="00191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Thématique de la formation</w:t>
            </w:r>
          </w:p>
        </w:tc>
      </w:tr>
      <w:tr w:rsidR="00191E28" w14:paraId="4CB58C93" w14:textId="77777777" w:rsidTr="00191E28">
        <w:tc>
          <w:tcPr>
            <w:tcW w:w="4531" w:type="dxa"/>
          </w:tcPr>
          <w:p w14:paraId="250C57F8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659786A7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016AABBD" w14:textId="77777777" w:rsidTr="00191E28">
        <w:tc>
          <w:tcPr>
            <w:tcW w:w="4531" w:type="dxa"/>
          </w:tcPr>
          <w:p w14:paraId="6BDEB0BA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592EBACB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348386BB" w14:textId="77777777" w:rsidTr="00191E28">
        <w:tc>
          <w:tcPr>
            <w:tcW w:w="4531" w:type="dxa"/>
          </w:tcPr>
          <w:p w14:paraId="744B19F8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003034A9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D6E68C" w14:textId="77777777" w:rsidR="00236C78" w:rsidRPr="00191E28" w:rsidRDefault="00236C78" w:rsidP="00191E28">
      <w:pPr>
        <w:rPr>
          <w:rFonts w:ascii="Arial" w:hAnsi="Arial" w:cs="Arial"/>
          <w:b/>
          <w:sz w:val="20"/>
          <w:szCs w:val="20"/>
        </w:rPr>
      </w:pPr>
    </w:p>
    <w:p w14:paraId="74EE872D" w14:textId="77777777" w:rsidR="00236C78" w:rsidRDefault="00236C78" w:rsidP="00236C78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76EC6B6D" w14:textId="09574B40" w:rsidR="001D692C" w:rsidRDefault="003814DE" w:rsidP="003A2725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Mesures d’évaluation des moyens et de l’atteinte des objectifs</w:t>
      </w:r>
    </w:p>
    <w:p w14:paraId="66E21939" w14:textId="060C2245" w:rsidR="003A2725" w:rsidRPr="00246E6B" w:rsidRDefault="00886737" w:rsidP="007408FB">
      <w:pPr>
        <w:ind w:left="720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(</w:t>
      </w:r>
      <w:r w:rsidR="00191E28">
        <w:rPr>
          <w:rFonts w:ascii="Arial" w:hAnsi="Arial" w:cs="Arial"/>
          <w:bCs/>
          <w:i/>
          <w:iCs/>
          <w:color w:val="0070C0"/>
          <w:sz w:val="18"/>
          <w:szCs w:val="18"/>
        </w:rPr>
        <w:t>Compléter le tableau ci-dessous</w:t>
      </w:r>
      <w:r w:rsidR="007408FB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)</w:t>
      </w:r>
    </w:p>
    <w:p w14:paraId="0AEE9DD1" w14:textId="77777777" w:rsidR="007408FB" w:rsidRPr="007408FB" w:rsidRDefault="007408FB" w:rsidP="007408FB">
      <w:pPr>
        <w:ind w:left="72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10723" w:type="dxa"/>
        <w:tblInd w:w="-131" w:type="dxa"/>
        <w:tblLook w:val="04A0" w:firstRow="1" w:lastRow="0" w:firstColumn="1" w:lastColumn="0" w:noHBand="0" w:noVBand="1"/>
      </w:tblPr>
      <w:tblGrid>
        <w:gridCol w:w="2842"/>
        <w:gridCol w:w="2632"/>
        <w:gridCol w:w="2477"/>
        <w:gridCol w:w="2772"/>
      </w:tblGrid>
      <w:tr w:rsidR="007408FB" w14:paraId="162A343A" w14:textId="77777777" w:rsidTr="00CD4253">
        <w:tc>
          <w:tcPr>
            <w:tcW w:w="2842" w:type="dxa"/>
          </w:tcPr>
          <w:p w14:paraId="7F2902EF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moyens</w:t>
            </w:r>
          </w:p>
        </w:tc>
        <w:tc>
          <w:tcPr>
            <w:tcW w:w="2632" w:type="dxa"/>
          </w:tcPr>
          <w:p w14:paraId="63628AE0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77" w:type="dxa"/>
          </w:tcPr>
          <w:p w14:paraId="56769D8C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72" w:type="dxa"/>
          </w:tcPr>
          <w:p w14:paraId="1F86EC76" w14:textId="77777777" w:rsidR="007408FB" w:rsidRDefault="00A224A2" w:rsidP="007408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7408FB" w14:paraId="4B6046EA" w14:textId="77777777" w:rsidTr="00CD4253">
        <w:tc>
          <w:tcPr>
            <w:tcW w:w="2842" w:type="dxa"/>
          </w:tcPr>
          <w:p w14:paraId="6C2241E0" w14:textId="70593467" w:rsidR="007408FB" w:rsidRPr="00191E28" w:rsidRDefault="00191E28" w:rsidP="00191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Nombre total de sessions de formations collectives</w:t>
            </w:r>
          </w:p>
        </w:tc>
        <w:tc>
          <w:tcPr>
            <w:tcW w:w="2632" w:type="dxa"/>
          </w:tcPr>
          <w:p w14:paraId="7946200A" w14:textId="6956D002" w:rsidR="007408FB" w:rsidRPr="007355FD" w:rsidRDefault="00191E28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Sessions de formations qui couvrent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minima les 4 thématiques (entretien motivationnel ; nutrition ; repérage du surpoids et de l’obésité de l’enfant et de l’adolescent ; prise en soins du surpoids et de l’obésité)</w:t>
            </w:r>
          </w:p>
        </w:tc>
        <w:tc>
          <w:tcPr>
            <w:tcW w:w="2477" w:type="dxa"/>
          </w:tcPr>
          <w:p w14:paraId="12480E9B" w14:textId="6DF14141" w:rsidR="007408FB" w:rsidRPr="007355FD" w:rsidRDefault="00191E28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Programme des formations </w:t>
            </w:r>
          </w:p>
        </w:tc>
        <w:tc>
          <w:tcPr>
            <w:tcW w:w="2772" w:type="dxa"/>
          </w:tcPr>
          <w:p w14:paraId="7165043B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7AD37CD" w14:textId="77777777" w:rsidTr="00CD4253">
        <w:tc>
          <w:tcPr>
            <w:tcW w:w="2842" w:type="dxa"/>
          </w:tcPr>
          <w:p w14:paraId="478D6609" w14:textId="2EBA7875" w:rsidR="007408FB" w:rsidRPr="00191E28" w:rsidRDefault="00191E28" w:rsidP="00191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 xml:space="preserve">Nombre total de formations individuelles </w:t>
            </w:r>
          </w:p>
        </w:tc>
        <w:tc>
          <w:tcPr>
            <w:tcW w:w="2632" w:type="dxa"/>
          </w:tcPr>
          <w:p w14:paraId="169037B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3CF66FA9" w14:textId="77777777" w:rsidR="007408FB" w:rsidRDefault="00191E28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Intitulé des formations </w:t>
            </w:r>
          </w:p>
          <w:p w14:paraId="35B75103" w14:textId="6F6CF3C2" w:rsidR="00191E28" w:rsidRPr="007355FD" w:rsidRDefault="00191E28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Inscription (DU, DIU, …) </w:t>
            </w:r>
          </w:p>
        </w:tc>
        <w:tc>
          <w:tcPr>
            <w:tcW w:w="2772" w:type="dxa"/>
          </w:tcPr>
          <w:p w14:paraId="54ABA386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7713224D" w14:textId="77777777" w:rsidTr="00CD4253">
        <w:tc>
          <w:tcPr>
            <w:tcW w:w="2842" w:type="dxa"/>
          </w:tcPr>
          <w:p w14:paraId="2B42916F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632" w:type="dxa"/>
          </w:tcPr>
          <w:p w14:paraId="33D2209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F3A50A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B35B951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677A1316" w14:textId="77777777" w:rsidTr="00CD4253">
        <w:tc>
          <w:tcPr>
            <w:tcW w:w="2842" w:type="dxa"/>
          </w:tcPr>
          <w:p w14:paraId="3417E7EC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632" w:type="dxa"/>
          </w:tcPr>
          <w:p w14:paraId="14291DA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08627B9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52CEC8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B3D4C5E" w14:textId="77777777" w:rsidTr="00CD4253">
        <w:tc>
          <w:tcPr>
            <w:tcW w:w="2842" w:type="dxa"/>
          </w:tcPr>
          <w:p w14:paraId="513B275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14:paraId="6561AB44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6EF44E68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2D70CB8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6A0" w14:paraId="283656CA" w14:textId="77777777" w:rsidTr="00CD4253">
        <w:tc>
          <w:tcPr>
            <w:tcW w:w="2842" w:type="dxa"/>
          </w:tcPr>
          <w:p w14:paraId="59A786D1" w14:textId="0BE9834C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ombre de réunions préparatoires à la mise en place du </w:t>
            </w:r>
            <w:r w:rsidR="000D6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projet</w:t>
            </w:r>
          </w:p>
        </w:tc>
        <w:tc>
          <w:tcPr>
            <w:tcW w:w="2632" w:type="dxa"/>
          </w:tcPr>
          <w:p w14:paraId="0AEBE382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réunions régulières en vue de tenir l’objectif d’ouverture du dispositif</w:t>
            </w:r>
          </w:p>
        </w:tc>
        <w:tc>
          <w:tcPr>
            <w:tcW w:w="2477" w:type="dxa"/>
          </w:tcPr>
          <w:p w14:paraId="1683B511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composition des participants aux réunions, régularité, comptes-rendus (cf. feuille d’émargement)</w:t>
            </w:r>
          </w:p>
        </w:tc>
        <w:tc>
          <w:tcPr>
            <w:tcW w:w="2772" w:type="dxa"/>
          </w:tcPr>
          <w:p w14:paraId="55C6018D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ersonne en charge de la réalisation opérationnelle du projet</w:t>
            </w:r>
          </w:p>
        </w:tc>
      </w:tr>
    </w:tbl>
    <w:p w14:paraId="47AC51AF" w14:textId="77777777" w:rsidR="003A2725" w:rsidRPr="003A2725" w:rsidRDefault="003A2725" w:rsidP="003A2725">
      <w:pPr>
        <w:rPr>
          <w:rFonts w:ascii="Arial" w:hAnsi="Arial" w:cs="Arial"/>
          <w:b/>
          <w:sz w:val="20"/>
          <w:szCs w:val="20"/>
        </w:rPr>
      </w:pPr>
    </w:p>
    <w:p w14:paraId="38C6794C" w14:textId="77777777" w:rsidR="003A2725" w:rsidRDefault="003A2725" w:rsidP="001D692C"/>
    <w:tbl>
      <w:tblPr>
        <w:tblStyle w:val="Grilledutableau"/>
        <w:tblW w:w="10681" w:type="dxa"/>
        <w:tblInd w:w="-117" w:type="dxa"/>
        <w:tblLook w:val="04A0" w:firstRow="1" w:lastRow="0" w:firstColumn="1" w:lastColumn="0" w:noHBand="0" w:noVBand="1"/>
      </w:tblPr>
      <w:tblGrid>
        <w:gridCol w:w="2814"/>
        <w:gridCol w:w="2646"/>
        <w:gridCol w:w="2491"/>
        <w:gridCol w:w="2730"/>
      </w:tblGrid>
      <w:tr w:rsidR="00B432B5" w14:paraId="078ABAE6" w14:textId="77777777" w:rsidTr="00CD4253">
        <w:tc>
          <w:tcPr>
            <w:tcW w:w="2814" w:type="dxa"/>
          </w:tcPr>
          <w:p w14:paraId="31282078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résultats</w:t>
            </w:r>
          </w:p>
        </w:tc>
        <w:tc>
          <w:tcPr>
            <w:tcW w:w="2646" w:type="dxa"/>
          </w:tcPr>
          <w:p w14:paraId="6B72567C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91" w:type="dxa"/>
          </w:tcPr>
          <w:p w14:paraId="1C6CCA69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30" w:type="dxa"/>
          </w:tcPr>
          <w:p w14:paraId="149DDF43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2F72E8" w14:paraId="627620AA" w14:textId="77777777" w:rsidTr="00CD4253">
        <w:tc>
          <w:tcPr>
            <w:tcW w:w="2814" w:type="dxa"/>
          </w:tcPr>
          <w:p w14:paraId="7030CDD0" w14:textId="47A81116" w:rsidR="002F72E8" w:rsidRPr="007355FD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total de professionnels formés </w:t>
            </w:r>
          </w:p>
        </w:tc>
        <w:tc>
          <w:tcPr>
            <w:tcW w:w="2646" w:type="dxa"/>
          </w:tcPr>
          <w:p w14:paraId="1B54909D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163C87D1" w14:textId="67ACC510" w:rsidR="002F72E8" w:rsidRPr="00191E28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Liste d’émargement</w:t>
            </w:r>
          </w:p>
        </w:tc>
        <w:tc>
          <w:tcPr>
            <w:tcW w:w="2730" w:type="dxa"/>
          </w:tcPr>
          <w:p w14:paraId="2B3319E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09F1A5ED" w14:textId="77777777" w:rsidTr="00CD4253">
        <w:tc>
          <w:tcPr>
            <w:tcW w:w="2814" w:type="dxa"/>
          </w:tcPr>
          <w:p w14:paraId="68D000DB" w14:textId="10BA79D9" w:rsidR="002F72E8" w:rsidRPr="007355FD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total de médecins formés </w:t>
            </w:r>
          </w:p>
        </w:tc>
        <w:tc>
          <w:tcPr>
            <w:tcW w:w="2646" w:type="dxa"/>
          </w:tcPr>
          <w:p w14:paraId="0EBDCF5E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22C8FBA7" w14:textId="52DC2774" w:rsidR="002F72E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Liste d’émargement</w:t>
            </w:r>
          </w:p>
        </w:tc>
        <w:tc>
          <w:tcPr>
            <w:tcW w:w="2730" w:type="dxa"/>
          </w:tcPr>
          <w:p w14:paraId="136AF97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5A995E66" w14:textId="77777777" w:rsidTr="00CD4253">
        <w:tc>
          <w:tcPr>
            <w:tcW w:w="2814" w:type="dxa"/>
          </w:tcPr>
          <w:p w14:paraId="16771818" w14:textId="48982DB4" w:rsidR="002F72E8" w:rsidRPr="007355FD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total d’IDE, puéricultrice, IDE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Asalée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IPA formés </w:t>
            </w:r>
          </w:p>
        </w:tc>
        <w:tc>
          <w:tcPr>
            <w:tcW w:w="2646" w:type="dxa"/>
          </w:tcPr>
          <w:p w14:paraId="71E3FD86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281EF58" w14:textId="62E27ECE" w:rsidR="002F72E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Liste d’émargement</w:t>
            </w:r>
          </w:p>
        </w:tc>
        <w:tc>
          <w:tcPr>
            <w:tcW w:w="2730" w:type="dxa"/>
          </w:tcPr>
          <w:p w14:paraId="5DC7F1F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78267404" w14:textId="77777777" w:rsidTr="00CD4253">
        <w:tc>
          <w:tcPr>
            <w:tcW w:w="2814" w:type="dxa"/>
          </w:tcPr>
          <w:p w14:paraId="48C76391" w14:textId="1C141AEB" w:rsidR="002F72E8" w:rsidRPr="007355FD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total de pharmaciens formés </w:t>
            </w:r>
          </w:p>
        </w:tc>
        <w:tc>
          <w:tcPr>
            <w:tcW w:w="2646" w:type="dxa"/>
          </w:tcPr>
          <w:p w14:paraId="24439CD3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0E41AC0" w14:textId="262793BB" w:rsidR="002F72E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Liste d’émargement</w:t>
            </w:r>
          </w:p>
        </w:tc>
        <w:tc>
          <w:tcPr>
            <w:tcW w:w="2730" w:type="dxa"/>
          </w:tcPr>
          <w:p w14:paraId="59E31842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27D34809" w14:textId="77777777" w:rsidTr="00CD4253">
        <w:tc>
          <w:tcPr>
            <w:tcW w:w="2814" w:type="dxa"/>
          </w:tcPr>
          <w:p w14:paraId="763DA7B3" w14:textId="357E20DE" w:rsidR="002F72E8" w:rsidRPr="00191E28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 xml:space="preserve">Nombre total de diététiciens formés </w:t>
            </w:r>
          </w:p>
        </w:tc>
        <w:tc>
          <w:tcPr>
            <w:tcW w:w="2646" w:type="dxa"/>
          </w:tcPr>
          <w:p w14:paraId="36576DBF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31A0BA2" w14:textId="575B402E" w:rsidR="002F72E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Liste d’émargement</w:t>
            </w:r>
          </w:p>
        </w:tc>
        <w:tc>
          <w:tcPr>
            <w:tcW w:w="2730" w:type="dxa"/>
          </w:tcPr>
          <w:p w14:paraId="293D182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2436DBB6" w14:textId="77777777" w:rsidTr="00CD4253">
        <w:tc>
          <w:tcPr>
            <w:tcW w:w="2814" w:type="dxa"/>
          </w:tcPr>
          <w:p w14:paraId="4D5DF42E" w14:textId="5152E7FB" w:rsidR="00191E28" w:rsidRPr="00191E28" w:rsidRDefault="00191E2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 xml:space="preserve">Nombre total de masseurs kinésithérapeutes formés </w:t>
            </w:r>
          </w:p>
        </w:tc>
        <w:tc>
          <w:tcPr>
            <w:tcW w:w="2646" w:type="dxa"/>
          </w:tcPr>
          <w:p w14:paraId="286D66BF" w14:textId="77777777" w:rsidR="00191E2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080B85A8" w14:textId="62B9F6FB" w:rsidR="00191E2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>Liste d’émargement</w:t>
            </w:r>
          </w:p>
        </w:tc>
        <w:tc>
          <w:tcPr>
            <w:tcW w:w="2730" w:type="dxa"/>
          </w:tcPr>
          <w:p w14:paraId="3D133075" w14:textId="77777777" w:rsidR="00191E28" w:rsidRDefault="00191E2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3E96A1D3" w14:textId="77777777" w:rsidTr="00CD4253">
        <w:tc>
          <w:tcPr>
            <w:tcW w:w="2814" w:type="dxa"/>
          </w:tcPr>
          <w:p w14:paraId="6F7F54E3" w14:textId="00EA01AE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ombre de </w:t>
            </w:r>
            <w:r w:rsidR="000D6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médecins formé au repérage </w:t>
            </w:r>
            <w:r w:rsidR="000D6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 xml:space="preserve">du surpoids et de l’obésité chez l’enfant </w:t>
            </w:r>
          </w:p>
        </w:tc>
        <w:tc>
          <w:tcPr>
            <w:tcW w:w="2646" w:type="dxa"/>
          </w:tcPr>
          <w:p w14:paraId="02E87D95" w14:textId="4007B692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lastRenderedPageBreak/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atteinte de la cible de xxx </w:t>
            </w:r>
            <w:r w:rsidR="000D6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médecins formés </w:t>
            </w:r>
          </w:p>
        </w:tc>
        <w:tc>
          <w:tcPr>
            <w:tcW w:w="2491" w:type="dxa"/>
          </w:tcPr>
          <w:p w14:paraId="2C266D02" w14:textId="06CD663E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0D6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Liste d’émargement et satisfaction</w:t>
            </w:r>
          </w:p>
        </w:tc>
        <w:tc>
          <w:tcPr>
            <w:tcW w:w="2730" w:type="dxa"/>
          </w:tcPr>
          <w:p w14:paraId="5930C230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Personne en charge de la réalisation opérationnelle du projet</w:t>
            </w:r>
          </w:p>
        </w:tc>
      </w:tr>
    </w:tbl>
    <w:p w14:paraId="33CAF531" w14:textId="77777777" w:rsidR="00B432B5" w:rsidRDefault="00B432B5" w:rsidP="001D692C"/>
    <w:p w14:paraId="0C2D34F7" w14:textId="77777777" w:rsidR="00B432B5" w:rsidRDefault="00B432B5" w:rsidP="001C04CB"/>
    <w:p w14:paraId="3D55AB3E" w14:textId="77777777" w:rsidR="001446EC" w:rsidRPr="001446EC" w:rsidRDefault="001C04C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446EC">
        <w:rPr>
          <w:rFonts w:ascii="Arial" w:hAnsi="Arial" w:cs="Arial"/>
          <w:b/>
          <w:sz w:val="22"/>
          <w:szCs w:val="22"/>
        </w:rPr>
        <w:t xml:space="preserve">. </w:t>
      </w:r>
      <w:r w:rsidR="00023DE8">
        <w:rPr>
          <w:rFonts w:ascii="Arial" w:hAnsi="Arial" w:cs="Arial"/>
          <w:b/>
          <w:sz w:val="22"/>
          <w:szCs w:val="22"/>
        </w:rPr>
        <w:t>PLAN DE FINANCE</w:t>
      </w:r>
      <w:r w:rsidR="001446EC" w:rsidRPr="001446EC">
        <w:rPr>
          <w:rFonts w:ascii="Arial" w:hAnsi="Arial" w:cs="Arial"/>
          <w:b/>
          <w:sz w:val="22"/>
          <w:szCs w:val="22"/>
        </w:rPr>
        <w:t>MENT</w:t>
      </w:r>
    </w:p>
    <w:p w14:paraId="1A973641" w14:textId="77777777" w:rsidR="001D692C" w:rsidRPr="001446EC" w:rsidRDefault="001D692C" w:rsidP="001D692C">
      <w:pPr>
        <w:rPr>
          <w:rFonts w:ascii="Arial" w:hAnsi="Arial" w:cs="Arial"/>
          <w:b/>
          <w:sz w:val="20"/>
        </w:rPr>
      </w:pPr>
    </w:p>
    <w:p w14:paraId="36090F17" w14:textId="77777777" w:rsidR="001446EC" w:rsidRPr="001446EC" w:rsidRDefault="001446EC" w:rsidP="001446E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Montant sollicité auprès de l’ARS</w:t>
      </w:r>
    </w:p>
    <w:p w14:paraId="1494B708" w14:textId="77777777" w:rsidR="001446EC" w:rsidRPr="001446EC" w:rsidRDefault="001446EC" w:rsidP="001D692C">
      <w:pPr>
        <w:rPr>
          <w:rFonts w:ascii="Arial" w:hAnsi="Arial" w:cs="Arial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635"/>
        <w:gridCol w:w="8060"/>
      </w:tblGrid>
      <w:tr w:rsidR="001446EC" w:rsidRPr="001446EC" w14:paraId="2375D160" w14:textId="77777777" w:rsidTr="00CD4253">
        <w:tc>
          <w:tcPr>
            <w:tcW w:w="2635" w:type="dxa"/>
          </w:tcPr>
          <w:p w14:paraId="283E60EF" w14:textId="77777777" w:rsidR="001C04CB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  <w:r w:rsidRPr="001446EC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1446EC">
              <w:rPr>
                <w:rFonts w:ascii="Arial" w:hAnsi="Arial" w:cs="Arial"/>
                <w:sz w:val="20"/>
                <w:szCs w:val="20"/>
              </w:rPr>
              <w:t>sollicité auprès de l’ARS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 sur la durée de réalisation du projet </w:t>
            </w:r>
          </w:p>
          <w:p w14:paraId="7C197F0C" w14:textId="1F899883" w:rsidR="001446EC" w:rsidRPr="008E2EA9" w:rsidRDefault="001C04CB" w:rsidP="001D6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E6B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</w:t>
            </w:r>
            <w:r w:rsidR="00191E28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18 mois</w:t>
            </w:r>
            <w:r w:rsidRPr="00246E6B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au maximum)</w:t>
            </w:r>
          </w:p>
        </w:tc>
        <w:tc>
          <w:tcPr>
            <w:tcW w:w="8060" w:type="dxa"/>
          </w:tcPr>
          <w:p w14:paraId="792BE179" w14:textId="77777777" w:rsidR="001446EC" w:rsidRPr="001446EC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E116F" w14:textId="77777777" w:rsidR="001D692C" w:rsidRDefault="001D692C" w:rsidP="001D692C">
      <w:pPr>
        <w:tabs>
          <w:tab w:val="left" w:pos="3840"/>
        </w:tabs>
      </w:pPr>
      <w:r>
        <w:tab/>
      </w:r>
    </w:p>
    <w:p w14:paraId="3D1FCD0E" w14:textId="77777777" w:rsidR="001446EC" w:rsidRDefault="001446EC" w:rsidP="001446EC">
      <w:pPr>
        <w:pStyle w:val="Paragraphedeliste"/>
        <w:numPr>
          <w:ilvl w:val="0"/>
          <w:numId w:val="18"/>
        </w:numPr>
        <w:tabs>
          <w:tab w:val="left" w:pos="3840"/>
        </w:tabs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Co-financements</w:t>
      </w:r>
      <w:r>
        <w:rPr>
          <w:rFonts w:ascii="Arial" w:hAnsi="Arial" w:cs="Arial"/>
          <w:b/>
          <w:sz w:val="20"/>
        </w:rPr>
        <w:t xml:space="preserve"> </w:t>
      </w:r>
      <w:r w:rsidRPr="00EF3C71">
        <w:rPr>
          <w:rFonts w:ascii="Arial" w:hAnsi="Arial" w:cs="Arial"/>
          <w:b/>
          <w:i/>
          <w:sz w:val="18"/>
        </w:rPr>
        <w:t>(si applicable)</w:t>
      </w:r>
    </w:p>
    <w:p w14:paraId="080A6423" w14:textId="77777777" w:rsidR="001446EC" w:rsidRDefault="001446EC" w:rsidP="001446EC">
      <w:pPr>
        <w:pStyle w:val="Paragraphedeliste"/>
        <w:tabs>
          <w:tab w:val="left" w:pos="3840"/>
        </w:tabs>
        <w:rPr>
          <w:rFonts w:ascii="Arial" w:hAnsi="Arial" w:cs="Arial"/>
          <w:b/>
          <w:sz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649"/>
        <w:gridCol w:w="8060"/>
      </w:tblGrid>
      <w:tr w:rsidR="001446EC" w:rsidRPr="001446EC" w14:paraId="5C08EA24" w14:textId="77777777" w:rsidTr="00CD4253">
        <w:tc>
          <w:tcPr>
            <w:tcW w:w="2649" w:type="dxa"/>
          </w:tcPr>
          <w:p w14:paraId="11B04239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Co-financeurs</w:t>
            </w:r>
          </w:p>
        </w:tc>
        <w:tc>
          <w:tcPr>
            <w:tcW w:w="8060" w:type="dxa"/>
          </w:tcPr>
          <w:p w14:paraId="31E93E54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Montants</w:t>
            </w:r>
          </w:p>
        </w:tc>
      </w:tr>
      <w:tr w:rsidR="00023DE8" w:rsidRPr="001446EC" w14:paraId="5A3B1253" w14:textId="77777777" w:rsidTr="00CD4253">
        <w:tc>
          <w:tcPr>
            <w:tcW w:w="2649" w:type="dxa"/>
          </w:tcPr>
          <w:p w14:paraId="5D0B47CF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4CEBD26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13EDADF5" w14:textId="77777777" w:rsidTr="00CD4253">
        <w:tc>
          <w:tcPr>
            <w:tcW w:w="2649" w:type="dxa"/>
          </w:tcPr>
          <w:p w14:paraId="273AEAD9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A504181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FA759E" w14:textId="77777777" w:rsidTr="00CD4253">
        <w:tc>
          <w:tcPr>
            <w:tcW w:w="2649" w:type="dxa"/>
          </w:tcPr>
          <w:p w14:paraId="20375D6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07072A9D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E42F94" w14:textId="77777777" w:rsidTr="00CD4253">
        <w:tc>
          <w:tcPr>
            <w:tcW w:w="2649" w:type="dxa"/>
          </w:tcPr>
          <w:p w14:paraId="7B7F0B2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53DBF8CA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22492" w14:textId="77777777" w:rsidR="001446EC" w:rsidRDefault="001446EC" w:rsidP="001446EC">
      <w:pPr>
        <w:tabs>
          <w:tab w:val="left" w:pos="3840"/>
        </w:tabs>
        <w:rPr>
          <w:rFonts w:ascii="Arial" w:hAnsi="Arial" w:cs="Arial"/>
          <w:b/>
          <w:sz w:val="20"/>
        </w:rPr>
      </w:pPr>
    </w:p>
    <w:p w14:paraId="5E41CCC7" w14:textId="77777777" w:rsidR="005C3E55" w:rsidRPr="00431C69" w:rsidRDefault="005C3E55" w:rsidP="001446EC">
      <w:pPr>
        <w:tabs>
          <w:tab w:val="left" w:pos="3840"/>
        </w:tabs>
        <w:rPr>
          <w:rFonts w:ascii="Arial" w:hAnsi="Arial" w:cs="Arial"/>
          <w:bCs/>
          <w:i/>
          <w:iCs/>
          <w:color w:val="FF0000"/>
          <w:sz w:val="18"/>
          <w:szCs w:val="22"/>
        </w:rPr>
      </w:pP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Le budget prévisionnel du projet doit être complété en annexe 1</w:t>
      </w:r>
      <w:r w:rsidR="00D52C0A"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 xml:space="preserve"> du présent formulaire</w:t>
      </w: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.</w:t>
      </w:r>
    </w:p>
    <w:p w14:paraId="007BCA1D" w14:textId="77777777" w:rsidR="00191E28" w:rsidRPr="00575FE5" w:rsidRDefault="00191E28" w:rsidP="00575FE5">
      <w:pPr>
        <w:rPr>
          <w:rFonts w:ascii="Arial" w:hAnsi="Arial" w:cs="Arial"/>
          <w:sz w:val="20"/>
        </w:rPr>
      </w:pPr>
    </w:p>
    <w:p w14:paraId="61EFC8F8" w14:textId="77777777" w:rsidR="00575FE5" w:rsidRPr="00575FE5" w:rsidRDefault="00575FE5" w:rsidP="00575FE5">
      <w:pPr>
        <w:rPr>
          <w:rFonts w:ascii="Arial" w:hAnsi="Arial" w:cs="Arial"/>
          <w:sz w:val="20"/>
        </w:rPr>
      </w:pPr>
    </w:p>
    <w:p w14:paraId="46FDB4C6" w14:textId="13C7A567" w:rsidR="00575FE5" w:rsidRDefault="00191E28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75FE5" w:rsidRPr="00575FE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PROJET A MOYEN TERME DE LA STRUCTURE SUR L’OBESITE </w:t>
      </w:r>
    </w:p>
    <w:p w14:paraId="0E0CF23D" w14:textId="77777777" w:rsidR="00575FE5" w:rsidRPr="00575FE5" w:rsidRDefault="00575FE5" w:rsidP="00575FE5">
      <w:pPr>
        <w:rPr>
          <w:rFonts w:ascii="Arial" w:hAnsi="Arial" w:cs="Arial"/>
          <w:sz w:val="22"/>
          <w:szCs w:val="22"/>
        </w:rPr>
      </w:pPr>
    </w:p>
    <w:p w14:paraId="21B5CDA0" w14:textId="77777777" w:rsidR="00575FE5" w:rsidRDefault="00575FE5" w:rsidP="00575FE5">
      <w:pPr>
        <w:rPr>
          <w:rFonts w:ascii="Arial" w:hAnsi="Arial" w:cs="Arial"/>
          <w:sz w:val="22"/>
          <w:szCs w:val="22"/>
        </w:rPr>
      </w:pPr>
    </w:p>
    <w:p w14:paraId="60EBB140" w14:textId="77777777" w:rsidR="00191E28" w:rsidRDefault="00191E28" w:rsidP="00575FE5">
      <w:pPr>
        <w:pStyle w:val="Paragraphedeliste"/>
        <w:numPr>
          <w:ilvl w:val="0"/>
          <w:numId w:val="18"/>
        </w:numPr>
        <w:tabs>
          <w:tab w:val="left" w:pos="16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Descriptif du projet envisagé à l’issue de la formation </w:t>
      </w:r>
    </w:p>
    <w:p w14:paraId="569E4732" w14:textId="4CFBC1AF" w:rsidR="00CA2E00" w:rsidRPr="00191E28" w:rsidRDefault="00575FE5" w:rsidP="00191E28">
      <w:pPr>
        <w:pStyle w:val="Paragraphedeliste"/>
        <w:tabs>
          <w:tab w:val="left" w:pos="1640"/>
        </w:tabs>
        <w:rPr>
          <w:rFonts w:ascii="Arial" w:hAnsi="Arial" w:cs="Arial"/>
          <w:b/>
          <w:sz w:val="20"/>
        </w:rPr>
      </w:pPr>
      <w:r w:rsidRPr="00191E28">
        <w:rPr>
          <w:rFonts w:ascii="Arial" w:hAnsi="Arial" w:cs="Arial"/>
          <w:bCs/>
          <w:i/>
          <w:color w:val="0070C0"/>
          <w:sz w:val="18"/>
          <w:szCs w:val="22"/>
        </w:rPr>
        <w:t>(400 caractères maximum</w:t>
      </w:r>
      <w:r w:rsidR="00BA1FA4" w:rsidRPr="00191E28">
        <w:rPr>
          <w:rFonts w:ascii="Arial" w:hAnsi="Arial" w:cs="Arial"/>
          <w:bCs/>
          <w:i/>
          <w:color w:val="0070C0"/>
          <w:sz w:val="18"/>
          <w:szCs w:val="22"/>
        </w:rPr>
        <w:t xml:space="preserve"> – le rédactionnel au-delà de cette limite ne sera pas pris en compte</w:t>
      </w:r>
      <w:r w:rsidRPr="00191E28">
        <w:rPr>
          <w:rFonts w:ascii="Arial" w:hAnsi="Arial" w:cs="Arial"/>
          <w:bCs/>
          <w:i/>
          <w:color w:val="0070C0"/>
          <w:sz w:val="18"/>
          <w:szCs w:val="22"/>
        </w:rPr>
        <w:t>)</w:t>
      </w:r>
      <w:r w:rsidR="001C308C" w:rsidRPr="00191E28"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p w14:paraId="111E1B5D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B0C7C3A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390694D0" w14:textId="77777777" w:rsidR="00B11419" w:rsidRDefault="00B11419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C87BDF0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0AE6707A" w14:textId="77777777" w:rsidR="00BC486F" w:rsidRDefault="00BC486F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575B397" w14:textId="77777777" w:rsidR="00B11419" w:rsidRDefault="00B11419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F777555" w14:textId="77777777" w:rsidR="00B11419" w:rsidRDefault="00B11419" w:rsidP="00B11419">
      <w:pPr>
        <w:rPr>
          <w:rFonts w:ascii="Arial" w:hAnsi="Arial" w:cs="Arial"/>
          <w:b/>
          <w:sz w:val="22"/>
          <w:szCs w:val="22"/>
        </w:rPr>
      </w:pPr>
    </w:p>
    <w:p w14:paraId="34DD10AD" w14:textId="693FD7F0" w:rsidR="00B11419" w:rsidRDefault="00191E28" w:rsidP="00B1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11419" w:rsidRPr="00B11419">
        <w:rPr>
          <w:rFonts w:ascii="Arial" w:hAnsi="Arial" w:cs="Arial"/>
          <w:b/>
          <w:sz w:val="22"/>
          <w:szCs w:val="22"/>
        </w:rPr>
        <w:t>. ATTESTATIONS SUR L’HONNEUR</w:t>
      </w:r>
    </w:p>
    <w:p w14:paraId="1FD58BAD" w14:textId="77777777" w:rsidR="00575FE5" w:rsidRDefault="00575FE5" w:rsidP="00B11419">
      <w:pPr>
        <w:rPr>
          <w:rFonts w:ascii="Arial" w:hAnsi="Arial" w:cs="Arial"/>
          <w:sz w:val="22"/>
          <w:szCs w:val="22"/>
        </w:rPr>
      </w:pPr>
    </w:p>
    <w:p w14:paraId="5E5C229E" w14:textId="77777777" w:rsidR="00B11419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ED671F">
        <w:rPr>
          <w:rFonts w:ascii="Arial" w:hAnsi="Arial" w:cs="Arial"/>
          <w:sz w:val="20"/>
          <w:szCs w:val="20"/>
        </w:rPr>
      </w:r>
      <w:r w:rsidR="00ED671F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bookmarkEnd w:id="0"/>
      <w:r w:rsidRPr="0046546E">
        <w:rPr>
          <w:rFonts w:ascii="Arial" w:hAnsi="Arial" w:cs="Arial"/>
          <w:sz w:val="20"/>
          <w:szCs w:val="20"/>
        </w:rPr>
        <w:t xml:space="preserve"> </w:t>
      </w:r>
      <w:r w:rsidR="00B11419" w:rsidRPr="0046546E">
        <w:rPr>
          <w:rFonts w:ascii="Arial" w:hAnsi="Arial" w:cs="Arial"/>
          <w:b/>
          <w:sz w:val="20"/>
          <w:szCs w:val="20"/>
        </w:rPr>
        <w:t xml:space="preserve">En </w:t>
      </w:r>
      <w:r w:rsidRPr="0046546E">
        <w:rPr>
          <w:rFonts w:ascii="Arial" w:hAnsi="Arial" w:cs="Arial"/>
          <w:b/>
          <w:sz w:val="20"/>
          <w:szCs w:val="20"/>
        </w:rPr>
        <w:t xml:space="preserve">cochant cette case, j’atteste sur l’honneur ne pas avoir présenté ce même projet dans le cadre d’une autre demande de subvention </w:t>
      </w:r>
      <w:r>
        <w:rPr>
          <w:rFonts w:ascii="Arial" w:hAnsi="Arial" w:cs="Arial"/>
          <w:b/>
          <w:sz w:val="20"/>
          <w:szCs w:val="20"/>
        </w:rPr>
        <w:t xml:space="preserve">à </w:t>
      </w:r>
      <w:r w:rsidRPr="0046546E">
        <w:rPr>
          <w:rFonts w:ascii="Arial" w:hAnsi="Arial" w:cs="Arial"/>
          <w:b/>
          <w:sz w:val="20"/>
          <w:szCs w:val="20"/>
        </w:rPr>
        <w:t xml:space="preserve">l’ARS, </w:t>
      </w:r>
      <w:r>
        <w:rPr>
          <w:rFonts w:ascii="Arial" w:hAnsi="Arial" w:cs="Arial"/>
          <w:b/>
          <w:sz w:val="20"/>
          <w:szCs w:val="20"/>
        </w:rPr>
        <w:t>que ce soit au niveau régional ou départemental (délégation</w:t>
      </w:r>
      <w:r w:rsidRPr="0046546E">
        <w:rPr>
          <w:rFonts w:ascii="Arial" w:hAnsi="Arial" w:cs="Arial"/>
          <w:b/>
          <w:sz w:val="20"/>
          <w:szCs w:val="20"/>
        </w:rPr>
        <w:t xml:space="preserve"> territoriale</w:t>
      </w:r>
      <w:r>
        <w:rPr>
          <w:rFonts w:ascii="Arial" w:hAnsi="Arial" w:cs="Arial"/>
          <w:b/>
          <w:sz w:val="20"/>
          <w:szCs w:val="20"/>
        </w:rPr>
        <w:t>)</w:t>
      </w:r>
      <w:r w:rsidR="00B13196">
        <w:rPr>
          <w:rFonts w:ascii="Arial" w:hAnsi="Arial" w:cs="Arial"/>
          <w:b/>
          <w:sz w:val="20"/>
          <w:szCs w:val="20"/>
        </w:rPr>
        <w:t>.</w:t>
      </w:r>
    </w:p>
    <w:p w14:paraId="0FA8FF23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61509F3B" w14:textId="77777777" w:rsidR="0046546E" w:rsidRP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ED671F">
        <w:rPr>
          <w:rFonts w:ascii="Arial" w:hAnsi="Arial" w:cs="Arial"/>
          <w:sz w:val="20"/>
          <w:szCs w:val="20"/>
        </w:rPr>
      </w:r>
      <w:r w:rsidR="00ED671F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r w:rsidRPr="0046546E">
        <w:rPr>
          <w:rFonts w:ascii="Arial" w:hAnsi="Arial" w:cs="Arial"/>
          <w:sz w:val="20"/>
          <w:szCs w:val="20"/>
        </w:rPr>
        <w:t xml:space="preserve"> </w:t>
      </w:r>
      <w:r w:rsidRPr="0046546E">
        <w:rPr>
          <w:rFonts w:ascii="Arial" w:hAnsi="Arial" w:cs="Arial"/>
          <w:b/>
          <w:sz w:val="20"/>
          <w:szCs w:val="20"/>
        </w:rPr>
        <w:t xml:space="preserve">En cochant cette case, j’atteste sur l’honneur </w:t>
      </w:r>
      <w:r>
        <w:rPr>
          <w:rFonts w:ascii="Arial" w:hAnsi="Arial" w:cs="Arial"/>
          <w:b/>
          <w:sz w:val="20"/>
          <w:szCs w:val="20"/>
        </w:rPr>
        <w:t>que les informations déclarées dans le dossier sont sincères et véritables et m’engage à rembourser les sommes indûment perçues en cas de non-respect de ces déclarations. Par ailleurs, je certifie ne pas aliéner sous quelque forme que ce soit, l’objet de la subvention.</w:t>
      </w:r>
    </w:p>
    <w:p w14:paraId="6CF97924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39A94AB2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2EA368CE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4DF86E04" w14:textId="6E47D98D" w:rsidR="008352C0" w:rsidRDefault="00191E28" w:rsidP="0083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352C0">
        <w:rPr>
          <w:rFonts w:ascii="Arial" w:hAnsi="Arial" w:cs="Arial"/>
          <w:b/>
          <w:sz w:val="22"/>
          <w:szCs w:val="22"/>
        </w:rPr>
        <w:t>. PIÈCES JOINTES OBLIGATOIRES</w:t>
      </w:r>
    </w:p>
    <w:p w14:paraId="4EA17EB9" w14:textId="77777777" w:rsidR="0057612E" w:rsidRPr="0057612E" w:rsidRDefault="0057612E" w:rsidP="0057612E">
      <w:pPr>
        <w:pStyle w:val="NormalWeb"/>
        <w:numPr>
          <w:ilvl w:val="0"/>
          <w:numId w:val="18"/>
        </w:numPr>
        <w:tabs>
          <w:tab w:val="left" w:pos="7485"/>
        </w:tabs>
        <w:spacing w:before="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612E">
        <w:rPr>
          <w:rFonts w:ascii="Arial" w:hAnsi="Arial" w:cs="Arial"/>
          <w:b/>
          <w:bCs/>
          <w:sz w:val="20"/>
          <w:szCs w:val="20"/>
        </w:rPr>
        <w:t xml:space="preserve">Pour </w:t>
      </w:r>
      <w:r w:rsidRPr="000F3120">
        <w:rPr>
          <w:rFonts w:ascii="Arial" w:hAnsi="Arial" w:cs="Arial"/>
          <w:b/>
          <w:bCs/>
          <w:sz w:val="20"/>
          <w:szCs w:val="20"/>
          <w:u w:val="single"/>
        </w:rPr>
        <w:t>tous les porteurs de projets</w:t>
      </w:r>
      <w:r w:rsidRPr="0057612E">
        <w:rPr>
          <w:rFonts w:ascii="Arial" w:hAnsi="Arial" w:cs="Arial"/>
          <w:b/>
          <w:bCs/>
          <w:sz w:val="20"/>
          <w:szCs w:val="20"/>
        </w:rPr>
        <w:t>, quel que soit leur statut juridique :</w:t>
      </w:r>
    </w:p>
    <w:p w14:paraId="0012EC14" w14:textId="08C7504E" w:rsidR="00BB046A" w:rsidRPr="000D6FAB" w:rsidRDefault="0057612E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formulaire de réponse dument complété ;</w:t>
      </w:r>
    </w:p>
    <w:p w14:paraId="75EBE47D" w14:textId="29D6CFE5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budget prévisionnel du projet présenté à l’équilibre, sur </w:t>
      </w:r>
      <w:r w:rsidR="000D6FAB">
        <w:rPr>
          <w:rFonts w:ascii="Arial" w:hAnsi="Arial" w:cs="Arial"/>
          <w:sz w:val="20"/>
          <w:szCs w:val="20"/>
        </w:rPr>
        <w:t xml:space="preserve">une année </w:t>
      </w:r>
      <w:r>
        <w:rPr>
          <w:rFonts w:ascii="Arial" w:hAnsi="Arial" w:cs="Arial"/>
          <w:sz w:val="20"/>
          <w:szCs w:val="20"/>
        </w:rPr>
        <w:t xml:space="preserve">maximum </w:t>
      </w:r>
      <w:r w:rsidRPr="0057612E">
        <w:rPr>
          <w:rFonts w:ascii="Arial" w:hAnsi="Arial" w:cs="Arial"/>
          <w:i/>
          <w:iCs/>
          <w:sz w:val="20"/>
          <w:szCs w:val="20"/>
        </w:rPr>
        <w:t>(cf. annexe 1)</w:t>
      </w:r>
      <w:r>
        <w:rPr>
          <w:rFonts w:ascii="Arial" w:hAnsi="Arial" w:cs="Arial"/>
          <w:sz w:val="20"/>
          <w:szCs w:val="20"/>
        </w:rPr>
        <w:t> ;</w:t>
      </w:r>
    </w:p>
    <w:p w14:paraId="107A0A52" w14:textId="77777777" w:rsidR="000D6FAB" w:rsidRDefault="0057612E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relevé d’identité bancaire (RIB) à jour</w:t>
      </w:r>
      <w:r w:rsidR="000F3120">
        <w:rPr>
          <w:rFonts w:ascii="Arial" w:hAnsi="Arial" w:cs="Arial"/>
          <w:sz w:val="20"/>
          <w:szCs w:val="20"/>
        </w:rPr>
        <w:t> ;</w:t>
      </w:r>
    </w:p>
    <w:p w14:paraId="2716B7ED" w14:textId="77777777" w:rsidR="000D6FAB" w:rsidRDefault="000F3120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D6FAB">
        <w:rPr>
          <w:rFonts w:ascii="Arial" w:hAnsi="Arial" w:cs="Arial"/>
          <w:sz w:val="20"/>
          <w:szCs w:val="20"/>
        </w:rPr>
        <w:t>Les attestations sur l’honneur</w:t>
      </w:r>
      <w:r w:rsidR="000D6FAB" w:rsidRPr="000D6FAB">
        <w:rPr>
          <w:rFonts w:ascii="Arial" w:hAnsi="Arial" w:cs="Arial"/>
          <w:sz w:val="20"/>
          <w:szCs w:val="20"/>
        </w:rPr>
        <w:t xml:space="preserve"> ; </w:t>
      </w:r>
    </w:p>
    <w:p w14:paraId="02090D9D" w14:textId="1BA93F47" w:rsidR="000F3120" w:rsidRPr="000D6FAB" w:rsidRDefault="000D6FAB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D6FAB">
        <w:rPr>
          <w:rFonts w:ascii="Arial" w:hAnsi="Arial" w:cs="Arial"/>
          <w:sz w:val="20"/>
          <w:szCs w:val="20"/>
        </w:rPr>
        <w:t>L’engagement du Président de la CPTS</w:t>
      </w:r>
      <w:r>
        <w:rPr>
          <w:rFonts w:ascii="Arial" w:hAnsi="Arial" w:cs="Arial"/>
          <w:sz w:val="20"/>
          <w:szCs w:val="20"/>
        </w:rPr>
        <w:t xml:space="preserve"> ou du Directeur de l’établissement de santé. </w:t>
      </w:r>
    </w:p>
    <w:p w14:paraId="305C027F" w14:textId="61E452DF" w:rsidR="0057612E" w:rsidRPr="000F3120" w:rsidRDefault="000F3120" w:rsidP="000F3120">
      <w:pPr>
        <w:pStyle w:val="NormalWeb"/>
        <w:numPr>
          <w:ilvl w:val="0"/>
          <w:numId w:val="23"/>
        </w:numPr>
        <w:tabs>
          <w:tab w:val="left" w:pos="7485"/>
        </w:tabs>
        <w:spacing w:before="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F3120">
        <w:rPr>
          <w:rFonts w:ascii="Arial" w:hAnsi="Arial" w:cs="Arial"/>
          <w:b/>
          <w:bCs/>
          <w:sz w:val="20"/>
          <w:szCs w:val="20"/>
        </w:rPr>
        <w:t xml:space="preserve">Pour les porteurs de projets </w:t>
      </w:r>
      <w:r w:rsidR="000D6FAB">
        <w:rPr>
          <w:rFonts w:ascii="Arial" w:hAnsi="Arial" w:cs="Arial"/>
          <w:b/>
          <w:bCs/>
          <w:sz w:val="20"/>
          <w:szCs w:val="20"/>
          <w:u w:val="single"/>
        </w:rPr>
        <w:t xml:space="preserve">CPTS </w:t>
      </w:r>
      <w:r w:rsidR="00380185">
        <w:rPr>
          <w:rFonts w:ascii="Arial" w:hAnsi="Arial" w:cs="Arial"/>
          <w:b/>
          <w:bCs/>
          <w:sz w:val="20"/>
          <w:szCs w:val="20"/>
        </w:rPr>
        <w:t>s’ajoutent :</w:t>
      </w:r>
    </w:p>
    <w:p w14:paraId="158E46DE" w14:textId="4D9747FD" w:rsidR="000F3120" w:rsidRDefault="005941C0" w:rsidP="00510F14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D36DF7">
        <w:rPr>
          <w:rFonts w:ascii="Arial" w:hAnsi="Arial" w:cs="Arial"/>
          <w:sz w:val="20"/>
          <w:szCs w:val="20"/>
        </w:rPr>
        <w:t>Les statuts de l</w:t>
      </w:r>
      <w:r w:rsidR="000D6FAB">
        <w:rPr>
          <w:rFonts w:ascii="Arial" w:hAnsi="Arial" w:cs="Arial"/>
          <w:sz w:val="20"/>
          <w:szCs w:val="20"/>
        </w:rPr>
        <w:t>a CPTS</w:t>
      </w:r>
      <w:r w:rsidR="00380185" w:rsidRPr="00D36DF7">
        <w:rPr>
          <w:rFonts w:ascii="Arial" w:hAnsi="Arial" w:cs="Arial"/>
          <w:sz w:val="20"/>
          <w:szCs w:val="20"/>
        </w:rPr>
        <w:t xml:space="preserve"> </w:t>
      </w:r>
      <w:r w:rsidRPr="00D36DF7">
        <w:rPr>
          <w:rFonts w:ascii="Arial" w:hAnsi="Arial" w:cs="Arial"/>
          <w:sz w:val="20"/>
          <w:szCs w:val="20"/>
        </w:rPr>
        <w:t>;</w:t>
      </w:r>
    </w:p>
    <w:p w14:paraId="00590FE2" w14:textId="0C179A53" w:rsidR="000F3120" w:rsidRDefault="000D6FAB" w:rsidP="000649C3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projet </w:t>
      </w:r>
      <w:r w:rsidR="00191E28">
        <w:rPr>
          <w:rFonts w:ascii="Arial" w:hAnsi="Arial" w:cs="Arial"/>
          <w:sz w:val="20"/>
          <w:szCs w:val="20"/>
        </w:rPr>
        <w:t>obésité</w:t>
      </w:r>
      <w:r>
        <w:rPr>
          <w:rFonts w:ascii="Arial" w:hAnsi="Arial" w:cs="Arial"/>
          <w:sz w:val="20"/>
          <w:szCs w:val="20"/>
        </w:rPr>
        <w:t xml:space="preserve"> </w:t>
      </w:r>
      <w:r w:rsidR="00191E28">
        <w:rPr>
          <w:rFonts w:ascii="Arial" w:hAnsi="Arial" w:cs="Arial"/>
          <w:sz w:val="20"/>
          <w:szCs w:val="20"/>
        </w:rPr>
        <w:t xml:space="preserve">à moyen terme </w:t>
      </w:r>
      <w:r>
        <w:rPr>
          <w:rFonts w:ascii="Arial" w:hAnsi="Arial" w:cs="Arial"/>
          <w:sz w:val="20"/>
          <w:szCs w:val="20"/>
        </w:rPr>
        <w:t>de la CPTS</w:t>
      </w:r>
      <w:r w:rsidR="005941C0" w:rsidRPr="000F3120">
        <w:rPr>
          <w:rFonts w:ascii="Arial" w:hAnsi="Arial" w:cs="Arial"/>
          <w:sz w:val="20"/>
          <w:szCs w:val="20"/>
        </w:rPr>
        <w:t xml:space="preserve"> ; </w:t>
      </w:r>
    </w:p>
    <w:p w14:paraId="1CCFA537" w14:textId="77777777" w:rsidR="008352C0" w:rsidRDefault="008352C0" w:rsidP="008352C0">
      <w:pPr>
        <w:jc w:val="both"/>
        <w:rPr>
          <w:rFonts w:ascii="Arial" w:hAnsi="Arial" w:cs="Arial"/>
          <w:b/>
          <w:sz w:val="20"/>
          <w:szCs w:val="20"/>
        </w:rPr>
      </w:pPr>
      <w:r w:rsidRPr="00886737">
        <w:rPr>
          <w:rFonts w:ascii="Arial" w:hAnsi="Arial" w:cs="Arial"/>
          <w:b/>
          <w:sz w:val="20"/>
          <w:szCs w:val="20"/>
        </w:rPr>
        <w:t>(</w:t>
      </w:r>
      <w:r w:rsidRPr="008352C0">
        <w:rPr>
          <w:rFonts w:ascii="Arial" w:hAnsi="Arial" w:cs="Arial"/>
          <w:b/>
          <w:sz w:val="20"/>
          <w:szCs w:val="20"/>
          <w:u w:val="single"/>
        </w:rPr>
        <w:t>NB</w:t>
      </w:r>
      <w:r>
        <w:rPr>
          <w:rFonts w:ascii="Arial" w:hAnsi="Arial" w:cs="Arial"/>
          <w:b/>
          <w:sz w:val="20"/>
          <w:szCs w:val="20"/>
        </w:rPr>
        <w:t> : l’ARS Grand Est peut demander toute pièce ou information complémentaire de manière à orienter sa décision).</w:t>
      </w:r>
    </w:p>
    <w:p w14:paraId="6501F76F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177E4FF8" w14:textId="77777777" w:rsidR="0025041E" w:rsidRPr="00886737" w:rsidRDefault="0025041E" w:rsidP="008352C0">
      <w:pPr>
        <w:jc w:val="both"/>
        <w:rPr>
          <w:rFonts w:ascii="Arial" w:hAnsi="Arial" w:cs="Arial"/>
          <w:b/>
          <w:sz w:val="18"/>
          <w:szCs w:val="20"/>
        </w:rPr>
      </w:pPr>
    </w:p>
    <w:p w14:paraId="63CE8D1F" w14:textId="77777777" w:rsidR="001C4E45" w:rsidRDefault="0025041E" w:rsidP="00886737">
      <w:pPr>
        <w:jc w:val="center"/>
        <w:rPr>
          <w:rFonts w:ascii="Arial" w:hAnsi="Arial" w:cs="Arial"/>
          <w:b/>
          <w:szCs w:val="20"/>
        </w:rPr>
      </w:pPr>
      <w:r w:rsidRPr="00886737">
        <w:rPr>
          <w:rFonts w:ascii="Arial" w:hAnsi="Arial" w:cs="Arial"/>
          <w:b/>
          <w:szCs w:val="20"/>
        </w:rPr>
        <w:t xml:space="preserve">Le présent formulaire </w:t>
      </w:r>
      <w:r w:rsidR="00392B89">
        <w:rPr>
          <w:rFonts w:ascii="Arial" w:hAnsi="Arial" w:cs="Arial"/>
          <w:b/>
          <w:szCs w:val="20"/>
        </w:rPr>
        <w:t>accompagné de toutes</w:t>
      </w:r>
      <w:r w:rsidRPr="00886737">
        <w:rPr>
          <w:rFonts w:ascii="Arial" w:hAnsi="Arial" w:cs="Arial"/>
          <w:b/>
          <w:szCs w:val="20"/>
        </w:rPr>
        <w:t xml:space="preserve"> les pièces jointes </w:t>
      </w:r>
    </w:p>
    <w:p w14:paraId="0608C8AA" w14:textId="77777777" w:rsidR="00886737" w:rsidRDefault="0025041E" w:rsidP="00886737">
      <w:pPr>
        <w:jc w:val="center"/>
        <w:rPr>
          <w:rFonts w:ascii="Arial" w:hAnsi="Arial" w:cs="Arial"/>
          <w:b/>
          <w:szCs w:val="20"/>
        </w:rPr>
      </w:pPr>
      <w:proofErr w:type="gramStart"/>
      <w:r w:rsidRPr="00886737">
        <w:rPr>
          <w:rFonts w:ascii="Arial" w:hAnsi="Arial" w:cs="Arial"/>
          <w:b/>
          <w:szCs w:val="20"/>
        </w:rPr>
        <w:t>sont</w:t>
      </w:r>
      <w:proofErr w:type="gramEnd"/>
      <w:r w:rsidRPr="00886737">
        <w:rPr>
          <w:rFonts w:ascii="Arial" w:hAnsi="Arial" w:cs="Arial"/>
          <w:b/>
          <w:szCs w:val="20"/>
        </w:rPr>
        <w:t xml:space="preserve"> à envoyer à l’adresse suivante, </w:t>
      </w:r>
    </w:p>
    <w:p w14:paraId="1A06D28A" w14:textId="68A36DE5" w:rsidR="0025041E" w:rsidRPr="00886737" w:rsidRDefault="0025041E" w:rsidP="00886737">
      <w:pPr>
        <w:jc w:val="center"/>
        <w:rPr>
          <w:rFonts w:ascii="Arial" w:hAnsi="Arial" w:cs="Arial"/>
          <w:b/>
          <w:szCs w:val="20"/>
        </w:rPr>
      </w:pPr>
      <w:proofErr w:type="gramStart"/>
      <w:r w:rsidRPr="00886737">
        <w:rPr>
          <w:rFonts w:ascii="Arial" w:hAnsi="Arial" w:cs="Arial"/>
          <w:b/>
          <w:szCs w:val="20"/>
        </w:rPr>
        <w:t>le</w:t>
      </w:r>
      <w:proofErr w:type="gramEnd"/>
      <w:r w:rsidRPr="00886737">
        <w:rPr>
          <w:rFonts w:ascii="Arial" w:hAnsi="Arial" w:cs="Arial"/>
          <w:b/>
          <w:szCs w:val="20"/>
        </w:rPr>
        <w:t xml:space="preserve"> </w:t>
      </w:r>
      <w:r w:rsidR="00191E28">
        <w:rPr>
          <w:rFonts w:ascii="Arial" w:hAnsi="Arial" w:cs="Arial"/>
          <w:b/>
          <w:color w:val="FF0000"/>
          <w:szCs w:val="20"/>
          <w:u w:val="single"/>
        </w:rPr>
        <w:t>12 juin 2025</w:t>
      </w:r>
      <w:r w:rsidRPr="00886737">
        <w:rPr>
          <w:rFonts w:ascii="Arial" w:hAnsi="Arial" w:cs="Arial"/>
          <w:b/>
          <w:szCs w:val="20"/>
        </w:rPr>
        <w:t>:</w:t>
      </w:r>
    </w:p>
    <w:p w14:paraId="12C7B521" w14:textId="77777777" w:rsidR="00FA5159" w:rsidRDefault="00FA5159" w:rsidP="008352C0">
      <w:pPr>
        <w:jc w:val="both"/>
        <w:rPr>
          <w:rFonts w:ascii="Arial" w:hAnsi="Arial" w:cs="Arial"/>
          <w:b/>
          <w:sz w:val="28"/>
          <w:szCs w:val="20"/>
        </w:rPr>
      </w:pPr>
    </w:p>
    <w:p w14:paraId="127C60EC" w14:textId="77777777" w:rsidR="00FA5159" w:rsidRPr="0041796B" w:rsidRDefault="00FA5159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fr-FR"/>
        </w:rPr>
      </w:pPr>
    </w:p>
    <w:p w14:paraId="16953F67" w14:textId="62EAD431" w:rsidR="00FA5159" w:rsidRPr="0041796B" w:rsidRDefault="00ED671F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</w:rPr>
      </w:pPr>
      <w:hyperlink r:id="rId7" w:history="1">
        <w:r w:rsidR="0041796B" w:rsidRPr="0041796B">
          <w:rPr>
            <w:rStyle w:val="Lienhypertexte"/>
            <w:b/>
            <w:bCs/>
          </w:rPr>
          <w:t>ARS-GRANDEST-POLITIQUE-MEDICO-SOIGNANTE@ars.sante.fr</w:t>
        </w:r>
      </w:hyperlink>
    </w:p>
    <w:p w14:paraId="5F2E5811" w14:textId="77777777" w:rsidR="0041796B" w:rsidRPr="00C24563" w:rsidRDefault="0041796B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Style w:val="Internetlink"/>
          <w:rFonts w:asciiTheme="majorHAnsi" w:eastAsia="Times New Roman" w:hAnsiTheme="majorHAnsi" w:cs="Arial"/>
          <w:lang w:eastAsia="fr-FR"/>
        </w:rPr>
      </w:pPr>
    </w:p>
    <w:p w14:paraId="76AE04EB" w14:textId="77777777" w:rsidR="00FA5159" w:rsidRPr="0025041E" w:rsidRDefault="00FA5159" w:rsidP="00FA5159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CFF958C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4418DE2C" w14:textId="77777777" w:rsidR="00063CD0" w:rsidRDefault="0025041E" w:rsidP="00621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ANNEXE N°1 : BUDGET PRÉVISIONNEL DU PROJET</w:t>
      </w:r>
      <w:r w:rsidR="00392B89">
        <w:rPr>
          <w:rFonts w:ascii="Arial" w:hAnsi="Arial" w:cs="Arial"/>
          <w:b/>
          <w:sz w:val="20"/>
          <w:szCs w:val="20"/>
        </w:rPr>
        <w:t xml:space="preserve"> </w:t>
      </w:r>
      <w:r w:rsidR="00392B89" w:rsidRPr="00392B89">
        <w:rPr>
          <w:rFonts w:ascii="Arial" w:hAnsi="Arial" w:cs="Arial"/>
          <w:b/>
          <w:i/>
          <w:iCs/>
          <w:sz w:val="20"/>
          <w:szCs w:val="20"/>
        </w:rPr>
        <w:t>(SUR TOUTE LA DUREE DU PROJET)</w:t>
      </w:r>
    </w:p>
    <w:tbl>
      <w:tblPr>
        <w:tblW w:w="98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063CD0" w:rsidRPr="00372F32" w14:paraId="6222CF18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00E5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01BBC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C806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7C0F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  <w:tr w:rsidR="00063CD0" w:rsidRPr="00372F32" w14:paraId="1AF2A21C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6FC6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714783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75575A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748E87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396C83FF" w14:textId="77777777" w:rsidTr="00CE1604">
        <w:trPr>
          <w:trHeight w:val="31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1D214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5352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5555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6BBB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00E1B56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094A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24457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94B1B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74- Subventions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d’exploitation[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132E3D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7C72436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9D33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28BCC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FBE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AEEAC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6DE8608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01E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B55E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C05EA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BD146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50ACD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B8BF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C608E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07543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AF620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3CD0" w:rsidRPr="00372F32" w14:paraId="18A7C34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949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0AFCF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815C0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76E8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0EF6F6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A4D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7882D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0803E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84BA6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65C4A2F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2DEC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8351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A1FFB" w14:textId="77777777" w:rsidR="00063CD0" w:rsidRPr="00A6294B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C9AB7D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80F74D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BCAC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C66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A6204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Région(s)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4EE0B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EAD491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33ED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8DAD93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8851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Conseil régional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27A9E3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4F6AC0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92F0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EED4B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9BBD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Département(s)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FD6ACA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1F155B6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1C6C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A2C80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0C6A7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Conseil </w:t>
            </w:r>
            <w:r>
              <w:rPr>
                <w:rFonts w:ascii="Arial" w:hAnsi="Arial" w:cs="Arial"/>
                <w:sz w:val="16"/>
                <w:szCs w:val="16"/>
              </w:rPr>
              <w:t>départemental / CEA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31D62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3D5367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1DBC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09C8D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A049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40038F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BE4725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7C2A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292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58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E55B1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0B4C72C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0396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BFE1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4E262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Commune(s)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DD954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4C0D3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998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E7AE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62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CCAS…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C421A8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A13F9C3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4A38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1EE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FB04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Organismes sociaux (détailler)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DB59E1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1F80413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16C5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85BF17" w14:textId="77777777" w:rsidR="00063CD0" w:rsidRPr="00CD6B9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09066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Régime </w:t>
            </w:r>
            <w:proofErr w:type="gramStart"/>
            <w:r w:rsidRPr="00045F41">
              <w:rPr>
                <w:rFonts w:ascii="Arial" w:hAnsi="Arial" w:cs="Arial"/>
                <w:sz w:val="16"/>
                <w:szCs w:val="16"/>
              </w:rPr>
              <w:t>Local  d'Assurance</w:t>
            </w:r>
            <w:proofErr w:type="gramEnd"/>
            <w:r w:rsidRPr="00045F41">
              <w:rPr>
                <w:rFonts w:ascii="Arial" w:hAnsi="Arial" w:cs="Arial"/>
                <w:sz w:val="16"/>
                <w:szCs w:val="16"/>
              </w:rPr>
              <w:t xml:space="preserve"> Maladie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B077FC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597064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F464" w14:textId="77777777" w:rsidR="00063CD0" w:rsidRPr="002A3933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A3933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6C6F9A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25E88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CAF, CARSAT, CPAM, Mutualité…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F15D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EECAF5E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8E80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A0F4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94CF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Fonds européens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49A9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84E19F6" w14:textId="77777777" w:rsidTr="00CE1604">
        <w:trPr>
          <w:trHeight w:val="219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0789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EE678F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7AFB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ECE65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A94994A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BE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535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362F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établissements publics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7DC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12255EF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C968B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36DE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D0C7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Aides privées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321B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64723156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7787C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  <w:p w14:paraId="09E5EB8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9D35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D920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575C0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C1D6F7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BA44F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  <w:p w14:paraId="043B2C0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53E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BFCF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4F02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9AC06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91E49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67- Charges exceptionnelles</w:t>
            </w:r>
          </w:p>
          <w:p w14:paraId="201BC7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C036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AED8B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76 - Produits financiers</w:t>
            </w:r>
          </w:p>
          <w:p w14:paraId="38D7B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4694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8C67CD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070A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6E685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E23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77 - Produits exceptionnels</w:t>
            </w:r>
          </w:p>
          <w:p w14:paraId="21E447B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9F71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4422208E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FBFE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68- Dotation aux amortissements</w:t>
            </w:r>
          </w:p>
          <w:p w14:paraId="7E6220E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49D2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E92C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298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B0753EE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47C61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887EC2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17B4ED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628C4A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989D1A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B9D4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3DF2D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98BC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26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5A135705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C17A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45FC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AFD4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Ressources propres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94732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02E3C6A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E343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25AE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53DA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0AEA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11CFBD4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93A8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8286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338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65F0B2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2BF1036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99BF8F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FAB2F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53E304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3DCE3C6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492AFC6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B7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380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ADA4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D4D23F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6E8966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E26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C9F77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8C6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E644C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BC75C58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FA62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F69FE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14A6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70BB1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019B8F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E6BE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EEE8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45D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2E5E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19053F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89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ECA51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58E8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A064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51A14C1" w14:textId="77777777" w:rsidTr="00CE1604">
        <w:trPr>
          <w:trHeight w:val="29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334E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(total des charges +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compte  86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2596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C1D6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(total des produits +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compte  87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AFFA1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063CD0" w:rsidRPr="00372F32" w14:paraId="50FE8A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063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9EDC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3D2E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F633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</w:tbl>
    <w:p w14:paraId="7FF385A3" w14:textId="5D3A29DF" w:rsidR="00191E28" w:rsidRPr="00191E28" w:rsidRDefault="00ED671F" w:rsidP="00191E28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1B6546A0" wp14:editId="15B209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0000" cy="10782300"/>
            <wp:effectExtent l="0" t="0" r="0" b="0"/>
            <wp:wrapNone/>
            <wp:docPr id="1600888342" name="Image 160088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1E28" w:rsidRPr="00191E28" w:rsidSect="0050534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E35E" w14:textId="77777777" w:rsidR="00BA6C19" w:rsidRDefault="00BA6C19">
      <w:r>
        <w:separator/>
      </w:r>
    </w:p>
  </w:endnote>
  <w:endnote w:type="continuationSeparator" w:id="0">
    <w:p w14:paraId="5DBBA20A" w14:textId="77777777" w:rsidR="00BA6C19" w:rsidRDefault="00BA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094"/>
      <w:docPartObj>
        <w:docPartGallery w:val="Page Numbers (Bottom of Page)"/>
        <w:docPartUnique/>
      </w:docPartObj>
    </w:sdtPr>
    <w:sdtEndPr/>
    <w:sdtContent>
      <w:p w14:paraId="701D3934" w14:textId="77777777" w:rsidR="00E8154D" w:rsidRDefault="00E8154D">
        <w:pPr>
          <w:pStyle w:val="Pieddepage"/>
          <w:jc w:val="right"/>
        </w:pPr>
        <w:r w:rsidRPr="00D50DD9">
          <w:rPr>
            <w:rFonts w:ascii="Arial" w:hAnsi="Arial" w:cs="Arial"/>
            <w:sz w:val="20"/>
          </w:rPr>
          <w:fldChar w:fldCharType="begin"/>
        </w:r>
        <w:r w:rsidRPr="00D50DD9">
          <w:rPr>
            <w:rFonts w:ascii="Arial" w:hAnsi="Arial" w:cs="Arial"/>
            <w:sz w:val="20"/>
          </w:rPr>
          <w:instrText>PAGE   \* MERGEFORMAT</w:instrText>
        </w:r>
        <w:r w:rsidRPr="00D50DD9">
          <w:rPr>
            <w:rFonts w:ascii="Arial" w:hAnsi="Arial" w:cs="Arial"/>
            <w:sz w:val="20"/>
          </w:rPr>
          <w:fldChar w:fldCharType="separate"/>
        </w:r>
        <w:r w:rsidR="00691CC3">
          <w:rPr>
            <w:rFonts w:ascii="Arial" w:hAnsi="Arial" w:cs="Arial"/>
            <w:noProof/>
            <w:sz w:val="20"/>
          </w:rPr>
          <w:t>8</w:t>
        </w:r>
        <w:r w:rsidRPr="00D50DD9">
          <w:rPr>
            <w:rFonts w:ascii="Arial" w:hAnsi="Arial" w:cs="Arial"/>
            <w:sz w:val="20"/>
          </w:rPr>
          <w:fldChar w:fldCharType="end"/>
        </w:r>
      </w:p>
    </w:sdtContent>
  </w:sdt>
  <w:p w14:paraId="2C286D36" w14:textId="77777777" w:rsidR="00797B51" w:rsidRDefault="00797B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D41A" w14:textId="77777777" w:rsidR="00BA6C19" w:rsidRDefault="00BA6C19">
      <w:r>
        <w:separator/>
      </w:r>
    </w:p>
  </w:footnote>
  <w:footnote w:type="continuationSeparator" w:id="0">
    <w:p w14:paraId="0B80B83C" w14:textId="77777777" w:rsidR="00BA6C19" w:rsidRDefault="00BA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14E" w14:textId="77777777" w:rsidR="0080075C" w:rsidRPr="006E77BC" w:rsidRDefault="0080075C" w:rsidP="0080075C">
    <w:pPr>
      <w:ind w:hanging="567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9F2DD" wp14:editId="44E6D982">
          <wp:simplePos x="0" y="0"/>
          <wp:positionH relativeFrom="column">
            <wp:posOffset>114300</wp:posOffset>
          </wp:positionH>
          <wp:positionV relativeFrom="paragraph">
            <wp:posOffset>-106680</wp:posOffset>
          </wp:positionV>
          <wp:extent cx="1017270" cy="880110"/>
          <wp:effectExtent l="0" t="0" r="0" b="0"/>
          <wp:wrapSquare wrapText="bothSides"/>
          <wp:docPr id="1" name="Image 1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733262B" wp14:editId="304C2693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4" name="Image 4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6E291" w14:textId="77777777" w:rsidR="0080075C" w:rsidRDefault="00505343" w:rsidP="00505343">
    <w:pPr>
      <w:pStyle w:val="En-tte"/>
      <w:tabs>
        <w:tab w:val="clear" w:pos="4536"/>
        <w:tab w:val="clear" w:pos="9072"/>
        <w:tab w:val="left" w:pos="3010"/>
      </w:tabs>
    </w:pPr>
    <w:r>
      <w:tab/>
    </w:r>
  </w:p>
  <w:p w14:paraId="77FE975C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7D019795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41213660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DEA"/>
    <w:multiLevelType w:val="hybridMultilevel"/>
    <w:tmpl w:val="7D886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DC402A"/>
    <w:multiLevelType w:val="hybridMultilevel"/>
    <w:tmpl w:val="ABE03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7631408"/>
    <w:multiLevelType w:val="hybridMultilevel"/>
    <w:tmpl w:val="67C6AC42"/>
    <w:lvl w:ilvl="0" w:tplc="AC7C97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23E3"/>
    <w:multiLevelType w:val="hybridMultilevel"/>
    <w:tmpl w:val="E638A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D521E"/>
    <w:multiLevelType w:val="hybridMultilevel"/>
    <w:tmpl w:val="C0564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4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003C8C"/>
    <w:multiLevelType w:val="hybridMultilevel"/>
    <w:tmpl w:val="1CA66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25C2"/>
    <w:multiLevelType w:val="hybridMultilevel"/>
    <w:tmpl w:val="F7645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D165F"/>
    <w:multiLevelType w:val="hybridMultilevel"/>
    <w:tmpl w:val="28B2A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37D91"/>
    <w:multiLevelType w:val="hybridMultilevel"/>
    <w:tmpl w:val="EFBCC5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A5DEA"/>
    <w:multiLevelType w:val="hybridMultilevel"/>
    <w:tmpl w:val="B19A1084"/>
    <w:lvl w:ilvl="0" w:tplc="ED50C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2915969">
    <w:abstractNumId w:val="18"/>
  </w:num>
  <w:num w:numId="2" w16cid:durableId="1131483843">
    <w:abstractNumId w:val="2"/>
  </w:num>
  <w:num w:numId="3" w16cid:durableId="1107624420">
    <w:abstractNumId w:val="6"/>
  </w:num>
  <w:num w:numId="4" w16cid:durableId="1192845251">
    <w:abstractNumId w:val="0"/>
  </w:num>
  <w:num w:numId="5" w16cid:durableId="549652588">
    <w:abstractNumId w:val="4"/>
  </w:num>
  <w:num w:numId="6" w16cid:durableId="1797286833">
    <w:abstractNumId w:val="22"/>
  </w:num>
  <w:num w:numId="7" w16cid:durableId="1744252748">
    <w:abstractNumId w:val="25"/>
  </w:num>
  <w:num w:numId="8" w16cid:durableId="440035868">
    <w:abstractNumId w:val="3"/>
  </w:num>
  <w:num w:numId="9" w16cid:durableId="47799237">
    <w:abstractNumId w:val="17"/>
  </w:num>
  <w:num w:numId="10" w16cid:durableId="798232415">
    <w:abstractNumId w:val="14"/>
  </w:num>
  <w:num w:numId="11" w16cid:durableId="1319502849">
    <w:abstractNumId w:val="12"/>
  </w:num>
  <w:num w:numId="12" w16cid:durableId="1076904403">
    <w:abstractNumId w:val="13"/>
  </w:num>
  <w:num w:numId="13" w16cid:durableId="1126319192">
    <w:abstractNumId w:val="24"/>
  </w:num>
  <w:num w:numId="14" w16cid:durableId="913127784">
    <w:abstractNumId w:val="23"/>
  </w:num>
  <w:num w:numId="15" w16cid:durableId="1994944558">
    <w:abstractNumId w:val="7"/>
  </w:num>
  <w:num w:numId="16" w16cid:durableId="1114790199">
    <w:abstractNumId w:val="16"/>
  </w:num>
  <w:num w:numId="17" w16cid:durableId="1525513737">
    <w:abstractNumId w:val="19"/>
  </w:num>
  <w:num w:numId="18" w16cid:durableId="2091194616">
    <w:abstractNumId w:val="11"/>
  </w:num>
  <w:num w:numId="19" w16cid:durableId="495418548">
    <w:abstractNumId w:val="21"/>
  </w:num>
  <w:num w:numId="20" w16cid:durableId="323975288">
    <w:abstractNumId w:val="8"/>
  </w:num>
  <w:num w:numId="21" w16cid:durableId="1447888351">
    <w:abstractNumId w:val="10"/>
  </w:num>
  <w:num w:numId="22" w16cid:durableId="637226542">
    <w:abstractNumId w:val="20"/>
  </w:num>
  <w:num w:numId="23" w16cid:durableId="1565334740">
    <w:abstractNumId w:val="5"/>
  </w:num>
  <w:num w:numId="24" w16cid:durableId="2086339648">
    <w:abstractNumId w:val="9"/>
  </w:num>
  <w:num w:numId="25" w16cid:durableId="917789803">
    <w:abstractNumId w:val="1"/>
  </w:num>
  <w:num w:numId="26" w16cid:durableId="167919146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5"/>
    <w:rsid w:val="000136E0"/>
    <w:rsid w:val="000145FE"/>
    <w:rsid w:val="00015701"/>
    <w:rsid w:val="00016BB6"/>
    <w:rsid w:val="00023DE8"/>
    <w:rsid w:val="000261F5"/>
    <w:rsid w:val="00043F25"/>
    <w:rsid w:val="00047D30"/>
    <w:rsid w:val="00063CD0"/>
    <w:rsid w:val="00064F9E"/>
    <w:rsid w:val="000707F2"/>
    <w:rsid w:val="00083549"/>
    <w:rsid w:val="00085205"/>
    <w:rsid w:val="0009084A"/>
    <w:rsid w:val="000A3F93"/>
    <w:rsid w:val="000A7D1D"/>
    <w:rsid w:val="000B7ADF"/>
    <w:rsid w:val="000D0CAE"/>
    <w:rsid w:val="000D6FAB"/>
    <w:rsid w:val="000E42D2"/>
    <w:rsid w:val="000F1850"/>
    <w:rsid w:val="000F3120"/>
    <w:rsid w:val="001002F2"/>
    <w:rsid w:val="00100336"/>
    <w:rsid w:val="001107B2"/>
    <w:rsid w:val="001118B4"/>
    <w:rsid w:val="0011220B"/>
    <w:rsid w:val="00115605"/>
    <w:rsid w:val="0011595B"/>
    <w:rsid w:val="00115FF6"/>
    <w:rsid w:val="00120B95"/>
    <w:rsid w:val="001348A5"/>
    <w:rsid w:val="00141922"/>
    <w:rsid w:val="001446EC"/>
    <w:rsid w:val="0015290D"/>
    <w:rsid w:val="00154187"/>
    <w:rsid w:val="00156128"/>
    <w:rsid w:val="00173FBD"/>
    <w:rsid w:val="00181B81"/>
    <w:rsid w:val="00191E28"/>
    <w:rsid w:val="00192445"/>
    <w:rsid w:val="001957C4"/>
    <w:rsid w:val="001B290C"/>
    <w:rsid w:val="001B58E2"/>
    <w:rsid w:val="001C04CB"/>
    <w:rsid w:val="001C1AD7"/>
    <w:rsid w:val="001C308C"/>
    <w:rsid w:val="001C4E45"/>
    <w:rsid w:val="001C5141"/>
    <w:rsid w:val="001D692C"/>
    <w:rsid w:val="001E0358"/>
    <w:rsid w:val="001F0E41"/>
    <w:rsid w:val="001F1E33"/>
    <w:rsid w:val="0020226E"/>
    <w:rsid w:val="002032F7"/>
    <w:rsid w:val="00210450"/>
    <w:rsid w:val="00212770"/>
    <w:rsid w:val="00213BAE"/>
    <w:rsid w:val="002166FF"/>
    <w:rsid w:val="00217BB5"/>
    <w:rsid w:val="00220B3E"/>
    <w:rsid w:val="00221CBF"/>
    <w:rsid w:val="00225DB1"/>
    <w:rsid w:val="00226C20"/>
    <w:rsid w:val="00236C78"/>
    <w:rsid w:val="00243286"/>
    <w:rsid w:val="00244506"/>
    <w:rsid w:val="00246E6B"/>
    <w:rsid w:val="0025041E"/>
    <w:rsid w:val="00261014"/>
    <w:rsid w:val="0026524A"/>
    <w:rsid w:val="002670F0"/>
    <w:rsid w:val="002A5664"/>
    <w:rsid w:val="002B4BA6"/>
    <w:rsid w:val="002C0975"/>
    <w:rsid w:val="002C500C"/>
    <w:rsid w:val="002D34C1"/>
    <w:rsid w:val="002F1AEB"/>
    <w:rsid w:val="002F5D8B"/>
    <w:rsid w:val="002F6AA0"/>
    <w:rsid w:val="002F6E12"/>
    <w:rsid w:val="002F72E8"/>
    <w:rsid w:val="00306CD6"/>
    <w:rsid w:val="00311403"/>
    <w:rsid w:val="0031455D"/>
    <w:rsid w:val="00316615"/>
    <w:rsid w:val="00320449"/>
    <w:rsid w:val="00320D96"/>
    <w:rsid w:val="00323FFF"/>
    <w:rsid w:val="003264F0"/>
    <w:rsid w:val="00330985"/>
    <w:rsid w:val="00350711"/>
    <w:rsid w:val="00362873"/>
    <w:rsid w:val="00380185"/>
    <w:rsid w:val="003814DE"/>
    <w:rsid w:val="003820B2"/>
    <w:rsid w:val="00383F1D"/>
    <w:rsid w:val="00392B89"/>
    <w:rsid w:val="00393B4A"/>
    <w:rsid w:val="003A2725"/>
    <w:rsid w:val="003E2EE0"/>
    <w:rsid w:val="003E65CD"/>
    <w:rsid w:val="003E75BE"/>
    <w:rsid w:val="00410B43"/>
    <w:rsid w:val="00416A00"/>
    <w:rsid w:val="0041796B"/>
    <w:rsid w:val="00421FD4"/>
    <w:rsid w:val="00431C69"/>
    <w:rsid w:val="00433013"/>
    <w:rsid w:val="00436EAE"/>
    <w:rsid w:val="0043792B"/>
    <w:rsid w:val="00442792"/>
    <w:rsid w:val="00446E09"/>
    <w:rsid w:val="00463BA2"/>
    <w:rsid w:val="0046546E"/>
    <w:rsid w:val="00474297"/>
    <w:rsid w:val="0048176B"/>
    <w:rsid w:val="00484F35"/>
    <w:rsid w:val="00484F58"/>
    <w:rsid w:val="004861A1"/>
    <w:rsid w:val="004B3074"/>
    <w:rsid w:val="004B7082"/>
    <w:rsid w:val="004C3CA2"/>
    <w:rsid w:val="004C5D31"/>
    <w:rsid w:val="004D2D4A"/>
    <w:rsid w:val="004D679D"/>
    <w:rsid w:val="004E0ED6"/>
    <w:rsid w:val="004E3B0F"/>
    <w:rsid w:val="004E552B"/>
    <w:rsid w:val="004E6CE8"/>
    <w:rsid w:val="00503FEE"/>
    <w:rsid w:val="00505343"/>
    <w:rsid w:val="0051358E"/>
    <w:rsid w:val="00513DAE"/>
    <w:rsid w:val="005140F8"/>
    <w:rsid w:val="005200BA"/>
    <w:rsid w:val="005224B6"/>
    <w:rsid w:val="00530EEE"/>
    <w:rsid w:val="0053164A"/>
    <w:rsid w:val="0053256D"/>
    <w:rsid w:val="00534F65"/>
    <w:rsid w:val="00552931"/>
    <w:rsid w:val="005624CC"/>
    <w:rsid w:val="00566485"/>
    <w:rsid w:val="00571060"/>
    <w:rsid w:val="005753D9"/>
    <w:rsid w:val="00575FE5"/>
    <w:rsid w:val="0057612E"/>
    <w:rsid w:val="00577BBB"/>
    <w:rsid w:val="005825BF"/>
    <w:rsid w:val="00592FE0"/>
    <w:rsid w:val="005941C0"/>
    <w:rsid w:val="005A530F"/>
    <w:rsid w:val="005A7C01"/>
    <w:rsid w:val="005B5F25"/>
    <w:rsid w:val="005B6B5F"/>
    <w:rsid w:val="005C3E55"/>
    <w:rsid w:val="005D49BF"/>
    <w:rsid w:val="005E2876"/>
    <w:rsid w:val="005F152E"/>
    <w:rsid w:val="005F3C2E"/>
    <w:rsid w:val="0061650E"/>
    <w:rsid w:val="006210DC"/>
    <w:rsid w:val="00627E2C"/>
    <w:rsid w:val="00637AC5"/>
    <w:rsid w:val="00646F78"/>
    <w:rsid w:val="00657886"/>
    <w:rsid w:val="006651D0"/>
    <w:rsid w:val="006665A9"/>
    <w:rsid w:val="00667F7F"/>
    <w:rsid w:val="00675480"/>
    <w:rsid w:val="00676A5A"/>
    <w:rsid w:val="00680476"/>
    <w:rsid w:val="0068115D"/>
    <w:rsid w:val="00685F84"/>
    <w:rsid w:val="006864DB"/>
    <w:rsid w:val="00691CC3"/>
    <w:rsid w:val="0069706C"/>
    <w:rsid w:val="006A558F"/>
    <w:rsid w:val="006A66CB"/>
    <w:rsid w:val="006C6E55"/>
    <w:rsid w:val="006C6FCC"/>
    <w:rsid w:val="006D5757"/>
    <w:rsid w:val="006D68BC"/>
    <w:rsid w:val="006E0082"/>
    <w:rsid w:val="006E1435"/>
    <w:rsid w:val="006F62AB"/>
    <w:rsid w:val="007066F5"/>
    <w:rsid w:val="007077CB"/>
    <w:rsid w:val="007113B6"/>
    <w:rsid w:val="00723321"/>
    <w:rsid w:val="007262AE"/>
    <w:rsid w:val="007355FD"/>
    <w:rsid w:val="007375BB"/>
    <w:rsid w:val="007408FB"/>
    <w:rsid w:val="007545A1"/>
    <w:rsid w:val="007642C2"/>
    <w:rsid w:val="007661B4"/>
    <w:rsid w:val="00767380"/>
    <w:rsid w:val="00784A85"/>
    <w:rsid w:val="007930D3"/>
    <w:rsid w:val="00796065"/>
    <w:rsid w:val="00797B51"/>
    <w:rsid w:val="007A2E23"/>
    <w:rsid w:val="007B0015"/>
    <w:rsid w:val="007C25F6"/>
    <w:rsid w:val="007C5CBA"/>
    <w:rsid w:val="007D2F32"/>
    <w:rsid w:val="007D2FFD"/>
    <w:rsid w:val="007E6080"/>
    <w:rsid w:val="0080075C"/>
    <w:rsid w:val="0080621B"/>
    <w:rsid w:val="008164DD"/>
    <w:rsid w:val="008165F1"/>
    <w:rsid w:val="0082128C"/>
    <w:rsid w:val="00831760"/>
    <w:rsid w:val="008343F3"/>
    <w:rsid w:val="008352C0"/>
    <w:rsid w:val="00835881"/>
    <w:rsid w:val="0084706E"/>
    <w:rsid w:val="00851D32"/>
    <w:rsid w:val="00851DA8"/>
    <w:rsid w:val="00857FE5"/>
    <w:rsid w:val="00874726"/>
    <w:rsid w:val="008772F0"/>
    <w:rsid w:val="0087746C"/>
    <w:rsid w:val="00886737"/>
    <w:rsid w:val="008935D9"/>
    <w:rsid w:val="008940B7"/>
    <w:rsid w:val="00894966"/>
    <w:rsid w:val="008B2CAB"/>
    <w:rsid w:val="008B36A0"/>
    <w:rsid w:val="008B74DD"/>
    <w:rsid w:val="008C402C"/>
    <w:rsid w:val="008C7FD5"/>
    <w:rsid w:val="008D1F30"/>
    <w:rsid w:val="008D28B3"/>
    <w:rsid w:val="008E08A5"/>
    <w:rsid w:val="008E2EA9"/>
    <w:rsid w:val="008E7324"/>
    <w:rsid w:val="008F57B5"/>
    <w:rsid w:val="008F5B08"/>
    <w:rsid w:val="009165CC"/>
    <w:rsid w:val="00926DEB"/>
    <w:rsid w:val="00950F6A"/>
    <w:rsid w:val="009553E8"/>
    <w:rsid w:val="00957537"/>
    <w:rsid w:val="00960693"/>
    <w:rsid w:val="009710A1"/>
    <w:rsid w:val="00976634"/>
    <w:rsid w:val="009840E9"/>
    <w:rsid w:val="009844AC"/>
    <w:rsid w:val="00985BB3"/>
    <w:rsid w:val="009A4E0F"/>
    <w:rsid w:val="009B2545"/>
    <w:rsid w:val="009B5AC3"/>
    <w:rsid w:val="009D48E0"/>
    <w:rsid w:val="009D6918"/>
    <w:rsid w:val="009E2730"/>
    <w:rsid w:val="009F07C4"/>
    <w:rsid w:val="009F1278"/>
    <w:rsid w:val="00A054E9"/>
    <w:rsid w:val="00A10F97"/>
    <w:rsid w:val="00A224A2"/>
    <w:rsid w:val="00A245C5"/>
    <w:rsid w:val="00A249A6"/>
    <w:rsid w:val="00A2720A"/>
    <w:rsid w:val="00A27CA9"/>
    <w:rsid w:val="00A332BB"/>
    <w:rsid w:val="00A353CA"/>
    <w:rsid w:val="00A412DB"/>
    <w:rsid w:val="00A44BA8"/>
    <w:rsid w:val="00A44CD7"/>
    <w:rsid w:val="00A47895"/>
    <w:rsid w:val="00A648CE"/>
    <w:rsid w:val="00A65B9E"/>
    <w:rsid w:val="00A66452"/>
    <w:rsid w:val="00A66606"/>
    <w:rsid w:val="00A66DD7"/>
    <w:rsid w:val="00A70428"/>
    <w:rsid w:val="00A7316F"/>
    <w:rsid w:val="00A7796A"/>
    <w:rsid w:val="00A81918"/>
    <w:rsid w:val="00A90EA5"/>
    <w:rsid w:val="00A91473"/>
    <w:rsid w:val="00A91CD8"/>
    <w:rsid w:val="00A9438F"/>
    <w:rsid w:val="00A945E0"/>
    <w:rsid w:val="00A961DD"/>
    <w:rsid w:val="00AB442F"/>
    <w:rsid w:val="00AC6737"/>
    <w:rsid w:val="00AD6070"/>
    <w:rsid w:val="00AE5A20"/>
    <w:rsid w:val="00B0149C"/>
    <w:rsid w:val="00B024DE"/>
    <w:rsid w:val="00B11419"/>
    <w:rsid w:val="00B13196"/>
    <w:rsid w:val="00B14256"/>
    <w:rsid w:val="00B170AC"/>
    <w:rsid w:val="00B318C3"/>
    <w:rsid w:val="00B34097"/>
    <w:rsid w:val="00B37864"/>
    <w:rsid w:val="00B4206A"/>
    <w:rsid w:val="00B426EB"/>
    <w:rsid w:val="00B432B5"/>
    <w:rsid w:val="00B50332"/>
    <w:rsid w:val="00B50B50"/>
    <w:rsid w:val="00B5399C"/>
    <w:rsid w:val="00B8583E"/>
    <w:rsid w:val="00B85F31"/>
    <w:rsid w:val="00B878E2"/>
    <w:rsid w:val="00BA1FA4"/>
    <w:rsid w:val="00BA4F74"/>
    <w:rsid w:val="00BA5FDE"/>
    <w:rsid w:val="00BA6C19"/>
    <w:rsid w:val="00BB046A"/>
    <w:rsid w:val="00BB04BE"/>
    <w:rsid w:val="00BB6A3F"/>
    <w:rsid w:val="00BC1BAA"/>
    <w:rsid w:val="00BC486F"/>
    <w:rsid w:val="00BC5EE6"/>
    <w:rsid w:val="00BE6051"/>
    <w:rsid w:val="00BF2DD5"/>
    <w:rsid w:val="00BF6A1B"/>
    <w:rsid w:val="00C302F9"/>
    <w:rsid w:val="00C30577"/>
    <w:rsid w:val="00C328A4"/>
    <w:rsid w:val="00C477B9"/>
    <w:rsid w:val="00C61024"/>
    <w:rsid w:val="00C63017"/>
    <w:rsid w:val="00C64F00"/>
    <w:rsid w:val="00C71075"/>
    <w:rsid w:val="00C726A4"/>
    <w:rsid w:val="00C8226F"/>
    <w:rsid w:val="00C93A6E"/>
    <w:rsid w:val="00C97671"/>
    <w:rsid w:val="00CA2E00"/>
    <w:rsid w:val="00CA4F2D"/>
    <w:rsid w:val="00CB00A8"/>
    <w:rsid w:val="00CB0ED5"/>
    <w:rsid w:val="00CB1074"/>
    <w:rsid w:val="00CB45A5"/>
    <w:rsid w:val="00CC2B04"/>
    <w:rsid w:val="00CC2E53"/>
    <w:rsid w:val="00CD138E"/>
    <w:rsid w:val="00CD16E2"/>
    <w:rsid w:val="00CD3765"/>
    <w:rsid w:val="00CD3BD7"/>
    <w:rsid w:val="00CD4253"/>
    <w:rsid w:val="00CE0CEC"/>
    <w:rsid w:val="00CE20B8"/>
    <w:rsid w:val="00CE59C8"/>
    <w:rsid w:val="00CF08D4"/>
    <w:rsid w:val="00CF1737"/>
    <w:rsid w:val="00CF43B3"/>
    <w:rsid w:val="00D00F34"/>
    <w:rsid w:val="00D212ED"/>
    <w:rsid w:val="00D25A05"/>
    <w:rsid w:val="00D25A71"/>
    <w:rsid w:val="00D32075"/>
    <w:rsid w:val="00D36DF7"/>
    <w:rsid w:val="00D428BA"/>
    <w:rsid w:val="00D50DD9"/>
    <w:rsid w:val="00D52C0A"/>
    <w:rsid w:val="00D632B8"/>
    <w:rsid w:val="00D6488C"/>
    <w:rsid w:val="00D671F2"/>
    <w:rsid w:val="00D7155C"/>
    <w:rsid w:val="00D74077"/>
    <w:rsid w:val="00D749E2"/>
    <w:rsid w:val="00D8114D"/>
    <w:rsid w:val="00D83566"/>
    <w:rsid w:val="00D84D89"/>
    <w:rsid w:val="00D90AB5"/>
    <w:rsid w:val="00D927ED"/>
    <w:rsid w:val="00DA063E"/>
    <w:rsid w:val="00DA3A8D"/>
    <w:rsid w:val="00DB162A"/>
    <w:rsid w:val="00DC0F41"/>
    <w:rsid w:val="00DC5130"/>
    <w:rsid w:val="00DD4871"/>
    <w:rsid w:val="00DD6C3F"/>
    <w:rsid w:val="00DF5028"/>
    <w:rsid w:val="00DF5B77"/>
    <w:rsid w:val="00DF5CA4"/>
    <w:rsid w:val="00E00F1E"/>
    <w:rsid w:val="00E01A77"/>
    <w:rsid w:val="00E15D72"/>
    <w:rsid w:val="00E525DA"/>
    <w:rsid w:val="00E54C85"/>
    <w:rsid w:val="00E75104"/>
    <w:rsid w:val="00E8154D"/>
    <w:rsid w:val="00E877C9"/>
    <w:rsid w:val="00E94341"/>
    <w:rsid w:val="00E96B50"/>
    <w:rsid w:val="00EA33C9"/>
    <w:rsid w:val="00EB3400"/>
    <w:rsid w:val="00EC0521"/>
    <w:rsid w:val="00EC1D6F"/>
    <w:rsid w:val="00EC2289"/>
    <w:rsid w:val="00EC2764"/>
    <w:rsid w:val="00ED0556"/>
    <w:rsid w:val="00ED058D"/>
    <w:rsid w:val="00ED671F"/>
    <w:rsid w:val="00ED74BC"/>
    <w:rsid w:val="00EE3788"/>
    <w:rsid w:val="00EE76F9"/>
    <w:rsid w:val="00EF3C71"/>
    <w:rsid w:val="00F01822"/>
    <w:rsid w:val="00F06F6E"/>
    <w:rsid w:val="00F1054A"/>
    <w:rsid w:val="00F12244"/>
    <w:rsid w:val="00F208EF"/>
    <w:rsid w:val="00F40189"/>
    <w:rsid w:val="00F510DD"/>
    <w:rsid w:val="00F51463"/>
    <w:rsid w:val="00F52363"/>
    <w:rsid w:val="00F70F5F"/>
    <w:rsid w:val="00F80E67"/>
    <w:rsid w:val="00F83B89"/>
    <w:rsid w:val="00F86A17"/>
    <w:rsid w:val="00F917F1"/>
    <w:rsid w:val="00F94408"/>
    <w:rsid w:val="00F95115"/>
    <w:rsid w:val="00FA4542"/>
    <w:rsid w:val="00FA5159"/>
    <w:rsid w:val="00FA68E2"/>
    <w:rsid w:val="00FC4BCE"/>
    <w:rsid w:val="00FD5737"/>
    <w:rsid w:val="00FD76B2"/>
    <w:rsid w:val="00FF623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0B64"/>
  <w15:docId w15:val="{048C330C-575A-4F2A-B600-933BCEE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E9434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97B51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25041E"/>
    <w:rPr>
      <w:sz w:val="24"/>
      <w:szCs w:val="24"/>
    </w:rPr>
  </w:style>
  <w:style w:type="paragraph" w:customStyle="1" w:styleId="Standard">
    <w:name w:val="Standard"/>
    <w:qFormat/>
    <w:rsid w:val="00FA51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character" w:customStyle="1" w:styleId="Internetlink">
    <w:name w:val="Internet link"/>
    <w:basedOn w:val="Policepardfaut"/>
    <w:rsid w:val="00FA5159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FA515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36DF7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1B58E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B58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58E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B5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B58E2"/>
    <w:rPr>
      <w:b/>
      <w:bCs/>
    </w:rPr>
  </w:style>
  <w:style w:type="paragraph" w:styleId="Rvision">
    <w:name w:val="Revision"/>
    <w:hidden/>
    <w:uiPriority w:val="99"/>
    <w:semiHidden/>
    <w:rsid w:val="001B58E2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1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ARS-GRANDEST-POLITIQUE-MEDICO-SOIGNANTE@ars.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1</TotalTime>
  <Pages>8</Pages>
  <Words>1211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DEFOLIE, Margot (ARS-GRANDEST)</cp:lastModifiedBy>
  <cp:revision>2</cp:revision>
  <cp:lastPrinted>2013-01-18T10:00:00Z</cp:lastPrinted>
  <dcterms:created xsi:type="dcterms:W3CDTF">2025-04-09T09:33:00Z</dcterms:created>
  <dcterms:modified xsi:type="dcterms:W3CDTF">2025-04-09T09:33:00Z</dcterms:modified>
</cp:coreProperties>
</file>